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8" w:type="dxa"/>
        <w:tblLook w:val="04A0" w:firstRow="1" w:lastRow="0" w:firstColumn="1" w:lastColumn="0" w:noHBand="0" w:noVBand="1"/>
      </w:tblPr>
      <w:tblGrid>
        <w:gridCol w:w="4146"/>
        <w:gridCol w:w="6112"/>
      </w:tblGrid>
      <w:tr w:rsidR="00414898" w:rsidRPr="003B332D" w14:paraId="390B1F45" w14:textId="77777777" w:rsidTr="00414898">
        <w:trPr>
          <w:trHeight w:val="283"/>
        </w:trPr>
        <w:tc>
          <w:tcPr>
            <w:tcW w:w="41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DDE73" w14:textId="77777777" w:rsidR="00414898" w:rsidRPr="003B332D" w:rsidRDefault="00414898" w:rsidP="00DF6778">
            <w:pPr>
              <w:rPr>
                <w:rFonts w:ascii="Arial" w:hAnsi="Arial" w:cs="Arial"/>
                <w:noProof/>
                <w:color w:val="002060"/>
                <w:lang w:eastAsia="zh-TW"/>
              </w:rPr>
            </w:pPr>
            <w:r w:rsidRPr="003B332D">
              <w:rPr>
                <w:rFonts w:ascii="Arial" w:hAnsi="Arial" w:cs="Arial"/>
                <w:noProof/>
                <w:color w:val="002060"/>
                <w:lang w:eastAsia="en-GB"/>
              </w:rPr>
              <w:drawing>
                <wp:inline distT="0" distB="0" distL="0" distR="0" wp14:anchorId="7D35E629" wp14:editId="17CBB400">
                  <wp:extent cx="2486025" cy="714375"/>
                  <wp:effectExtent l="0" t="0" r="9525" b="9525"/>
                  <wp:docPr id="2" name="Picture 2" descr="LJMU Logo banne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jmulogobanner_img" descr="LJMU Logo banne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BB1A7" w14:textId="77777777" w:rsidR="00414898" w:rsidRPr="003B332D" w:rsidRDefault="00414898" w:rsidP="00DF6778">
            <w:pPr>
              <w:rPr>
                <w:rFonts w:ascii="Arial" w:hAnsi="Arial" w:cs="Arial"/>
                <w:noProof/>
                <w:color w:val="002060"/>
                <w:lang w:eastAsia="zh-TW"/>
              </w:rPr>
            </w:pPr>
            <w:r w:rsidRPr="003B332D">
              <w:rPr>
                <w:rFonts w:ascii="Arial" w:eastAsia="Times New Roman" w:hAnsi="Arial" w:cs="Arial"/>
                <w:b/>
                <w:color w:val="002060"/>
                <w:sz w:val="48"/>
                <w:szCs w:val="28"/>
                <w:lang w:eastAsia="en-GB"/>
              </w:rPr>
              <w:t>Secondary</w:t>
            </w:r>
            <w:r>
              <w:rPr>
                <w:rFonts w:ascii="Arial" w:eastAsia="Times New Roman" w:hAnsi="Arial" w:cs="Arial"/>
                <w:b/>
                <w:color w:val="002060"/>
                <w:sz w:val="48"/>
                <w:szCs w:val="28"/>
                <w:lang w:eastAsia="en-GB"/>
              </w:rPr>
              <w:t xml:space="preserve"> Programmes</w:t>
            </w:r>
            <w:r w:rsidRPr="003B332D">
              <w:rPr>
                <w:rFonts w:ascii="Arial" w:eastAsia="Times New Roman" w:hAnsi="Arial" w:cs="Arial"/>
                <w:b/>
                <w:color w:val="002060"/>
                <w:sz w:val="48"/>
                <w:szCs w:val="28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2060"/>
                <w:sz w:val="48"/>
                <w:szCs w:val="28"/>
                <w:lang w:eastAsia="en-GB"/>
              </w:rPr>
              <w:t xml:space="preserve">Placement </w:t>
            </w:r>
            <w:r w:rsidRPr="003B332D">
              <w:rPr>
                <w:rFonts w:ascii="Arial" w:eastAsia="Times New Roman" w:hAnsi="Arial" w:cs="Arial"/>
                <w:b/>
                <w:color w:val="002060"/>
                <w:sz w:val="48"/>
                <w:szCs w:val="28"/>
                <w:lang w:eastAsia="en-GB"/>
              </w:rPr>
              <w:t>Transfer Form</w:t>
            </w:r>
          </w:p>
        </w:tc>
      </w:tr>
      <w:tr w:rsidR="00414898" w:rsidRPr="003B332D" w14:paraId="567528B0" w14:textId="77777777" w:rsidTr="00414898">
        <w:trPr>
          <w:trHeight w:val="397"/>
        </w:trPr>
        <w:tc>
          <w:tcPr>
            <w:tcW w:w="4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B7E78" w14:textId="77777777" w:rsidR="00414898" w:rsidRPr="003B332D" w:rsidRDefault="00414898" w:rsidP="004655F6">
            <w:pPr>
              <w:jc w:val="both"/>
              <w:rPr>
                <w:rFonts w:ascii="Arial" w:hAnsi="Arial" w:cs="Arial"/>
                <w:noProof/>
                <w:color w:val="002060"/>
                <w:lang w:eastAsia="zh-TW"/>
              </w:rPr>
            </w:pPr>
          </w:p>
        </w:tc>
        <w:tc>
          <w:tcPr>
            <w:tcW w:w="6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EFAAB9" w14:textId="77777777" w:rsidR="00414898" w:rsidRPr="003B332D" w:rsidRDefault="00414898" w:rsidP="004655F6">
            <w:pPr>
              <w:jc w:val="both"/>
              <w:rPr>
                <w:rFonts w:ascii="Arial" w:hAnsi="Arial" w:cs="Arial"/>
                <w:noProof/>
                <w:color w:val="002060"/>
                <w:lang w:eastAsia="zh-TW"/>
              </w:rPr>
            </w:pPr>
          </w:p>
        </w:tc>
      </w:tr>
      <w:tr w:rsidR="00414898" w:rsidRPr="003B332D" w14:paraId="3953CCCC" w14:textId="77777777" w:rsidTr="00414898">
        <w:trPr>
          <w:trHeight w:val="283"/>
        </w:trPr>
        <w:tc>
          <w:tcPr>
            <w:tcW w:w="4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6CB97" w14:textId="77777777" w:rsidR="00414898" w:rsidRPr="003B332D" w:rsidRDefault="00414898" w:rsidP="004655F6">
            <w:pPr>
              <w:jc w:val="both"/>
              <w:rPr>
                <w:rFonts w:ascii="Arial" w:hAnsi="Arial" w:cs="Arial"/>
                <w:noProof/>
                <w:color w:val="002060"/>
                <w:lang w:eastAsia="zh-TW"/>
              </w:rPr>
            </w:pPr>
          </w:p>
        </w:tc>
        <w:tc>
          <w:tcPr>
            <w:tcW w:w="6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D5007" w14:textId="77777777" w:rsidR="00414898" w:rsidRPr="003B332D" w:rsidRDefault="00414898" w:rsidP="004655F6">
            <w:pPr>
              <w:jc w:val="both"/>
              <w:rPr>
                <w:rFonts w:ascii="Arial" w:hAnsi="Arial" w:cs="Arial"/>
                <w:noProof/>
                <w:color w:val="002060"/>
                <w:lang w:eastAsia="zh-TW"/>
              </w:rPr>
            </w:pPr>
          </w:p>
        </w:tc>
      </w:tr>
      <w:tr w:rsidR="00414898" w:rsidRPr="003B332D" w14:paraId="11A1BAFB" w14:textId="77777777" w:rsidTr="00414898">
        <w:trPr>
          <w:trHeight w:val="397"/>
        </w:trPr>
        <w:tc>
          <w:tcPr>
            <w:tcW w:w="4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4870C" w14:textId="77777777" w:rsidR="00414898" w:rsidRPr="003B332D" w:rsidRDefault="00414898" w:rsidP="004655F6">
            <w:pPr>
              <w:jc w:val="both"/>
              <w:rPr>
                <w:rFonts w:ascii="Arial" w:hAnsi="Arial" w:cs="Arial"/>
                <w:noProof/>
                <w:color w:val="002060"/>
                <w:lang w:eastAsia="zh-TW"/>
              </w:rPr>
            </w:pPr>
          </w:p>
        </w:tc>
        <w:tc>
          <w:tcPr>
            <w:tcW w:w="6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DC881" w14:textId="77777777" w:rsidR="00414898" w:rsidRPr="003B332D" w:rsidRDefault="00414898" w:rsidP="004655F6">
            <w:pPr>
              <w:jc w:val="both"/>
              <w:rPr>
                <w:rFonts w:ascii="Arial" w:hAnsi="Arial" w:cs="Arial"/>
                <w:noProof/>
                <w:color w:val="002060"/>
                <w:lang w:eastAsia="zh-TW"/>
              </w:rPr>
            </w:pPr>
          </w:p>
        </w:tc>
      </w:tr>
    </w:tbl>
    <w:p w14:paraId="048EF8EB" w14:textId="77777777" w:rsidR="00DF6778" w:rsidRDefault="00DF6778" w:rsidP="004655F6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color w:val="002060"/>
          <w:lang w:eastAsia="zh-TW"/>
        </w:rPr>
      </w:pPr>
    </w:p>
    <w:p w14:paraId="7BF00705" w14:textId="77777777" w:rsidR="00A066E2" w:rsidRDefault="00A066E2" w:rsidP="00D5244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noProof/>
          <w:color w:val="0070C0"/>
          <w:sz w:val="36"/>
          <w:lang w:eastAsia="zh-TW"/>
        </w:rPr>
      </w:pPr>
    </w:p>
    <w:p w14:paraId="424A514B" w14:textId="6F566DB4" w:rsidR="00D52446" w:rsidRPr="00D52446" w:rsidRDefault="00D25BC8" w:rsidP="00D5244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noProof/>
          <w:color w:val="0070C0"/>
          <w:sz w:val="36"/>
          <w:lang w:eastAsia="zh-TW"/>
        </w:rPr>
      </w:pPr>
      <w:r>
        <w:rPr>
          <w:rFonts w:ascii="Arial" w:hAnsi="Arial" w:cs="Arial"/>
          <w:b/>
          <w:noProof/>
          <w:color w:val="0070C0"/>
          <w:sz w:val="36"/>
          <w:lang w:eastAsia="zh-TW"/>
        </w:rPr>
        <w:t>Home school</w:t>
      </w:r>
      <w:r w:rsidR="00D52446" w:rsidRPr="00D52446">
        <w:rPr>
          <w:rFonts w:ascii="Arial" w:hAnsi="Arial" w:cs="Arial"/>
          <w:b/>
          <w:noProof/>
          <w:color w:val="0070C0"/>
          <w:sz w:val="36"/>
          <w:lang w:eastAsia="zh-TW"/>
        </w:rPr>
        <w:t xml:space="preserve"> (Phase 2</w:t>
      </w:r>
      <w:r w:rsidR="00C77F4E">
        <w:rPr>
          <w:rFonts w:ascii="Arial" w:hAnsi="Arial" w:cs="Arial"/>
          <w:b/>
          <w:noProof/>
          <w:color w:val="0070C0"/>
          <w:sz w:val="36"/>
          <w:lang w:eastAsia="zh-TW"/>
        </w:rPr>
        <w:t>b</w:t>
      </w:r>
      <w:r w:rsidR="00D52446" w:rsidRPr="00D52446">
        <w:rPr>
          <w:rFonts w:ascii="Arial" w:hAnsi="Arial" w:cs="Arial"/>
          <w:b/>
          <w:noProof/>
          <w:color w:val="0070C0"/>
          <w:sz w:val="36"/>
          <w:lang w:eastAsia="zh-TW"/>
        </w:rPr>
        <w:t xml:space="preserve">) to </w:t>
      </w:r>
      <w:r>
        <w:rPr>
          <w:rFonts w:ascii="Arial" w:hAnsi="Arial" w:cs="Arial"/>
          <w:b/>
          <w:noProof/>
          <w:color w:val="0070C0"/>
          <w:sz w:val="36"/>
          <w:lang w:eastAsia="zh-TW"/>
        </w:rPr>
        <w:t>Alternate Placement</w:t>
      </w:r>
      <w:r w:rsidR="00D52446" w:rsidRPr="00D52446">
        <w:rPr>
          <w:rFonts w:ascii="Arial" w:hAnsi="Arial" w:cs="Arial"/>
          <w:b/>
          <w:noProof/>
          <w:color w:val="0070C0"/>
          <w:sz w:val="36"/>
          <w:lang w:eastAsia="zh-TW"/>
        </w:rPr>
        <w:t xml:space="preserve"> (Phase </w:t>
      </w:r>
      <w:r w:rsidR="00C77F4E">
        <w:rPr>
          <w:rFonts w:ascii="Arial" w:hAnsi="Arial" w:cs="Arial"/>
          <w:b/>
          <w:noProof/>
          <w:color w:val="0070C0"/>
          <w:sz w:val="36"/>
          <w:lang w:eastAsia="zh-TW"/>
        </w:rPr>
        <w:t>3a</w:t>
      </w:r>
      <w:r w:rsidR="00D52446" w:rsidRPr="00D52446">
        <w:rPr>
          <w:rFonts w:ascii="Arial" w:hAnsi="Arial" w:cs="Arial"/>
          <w:b/>
          <w:noProof/>
          <w:color w:val="0070C0"/>
          <w:sz w:val="36"/>
          <w:lang w:eastAsia="zh-TW"/>
        </w:rPr>
        <w:t>)</w:t>
      </w:r>
    </w:p>
    <w:p w14:paraId="381D8DAD" w14:textId="77777777" w:rsidR="00E96AEC" w:rsidRPr="003B332D" w:rsidRDefault="00E96AEC" w:rsidP="004655F6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color w:val="002060"/>
          <w:lang w:eastAsia="zh-TW"/>
        </w:rPr>
      </w:pPr>
    </w:p>
    <w:tbl>
      <w:tblPr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14"/>
        <w:gridCol w:w="3402"/>
        <w:gridCol w:w="1587"/>
        <w:gridCol w:w="3402"/>
      </w:tblGrid>
      <w:tr w:rsidR="00414898" w:rsidRPr="00414898" w14:paraId="0DC4D966" w14:textId="77777777" w:rsidTr="00D52446">
        <w:trPr>
          <w:trHeight w:hRule="exact" w:val="680"/>
        </w:trPr>
        <w:tc>
          <w:tcPr>
            <w:tcW w:w="1814" w:type="dxa"/>
            <w:vAlign w:val="bottom"/>
          </w:tcPr>
          <w:p w14:paraId="60D1011C" w14:textId="474FF536" w:rsidR="00414898" w:rsidRPr="00C3691B" w:rsidRDefault="00BE26F0" w:rsidP="00414898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 xml:space="preserve">Student </w:t>
            </w:r>
            <w:r w:rsidR="00414898" w:rsidRPr="00C3691B">
              <w:rPr>
                <w:rFonts w:ascii="Arial" w:hAnsi="Arial" w:cs="Arial"/>
                <w:b/>
                <w:color w:val="002060"/>
                <w:sz w:val="24"/>
              </w:rPr>
              <w:t>name:</w:t>
            </w:r>
          </w:p>
        </w:tc>
        <w:tc>
          <w:tcPr>
            <w:tcW w:w="3402" w:type="dxa"/>
            <w:tcBorders>
              <w:bottom w:val="single" w:sz="8" w:space="0" w:color="0070C0"/>
            </w:tcBorders>
            <w:vAlign w:val="bottom"/>
          </w:tcPr>
          <w:p w14:paraId="4D247227" w14:textId="4EA4E30B" w:rsidR="00414898" w:rsidRPr="00414898" w:rsidRDefault="00414898" w:rsidP="00414898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1587" w:type="dxa"/>
            <w:vAlign w:val="bottom"/>
          </w:tcPr>
          <w:p w14:paraId="0A3C19FD" w14:textId="77777777" w:rsidR="00414898" w:rsidRPr="00C3691B" w:rsidRDefault="00414898" w:rsidP="00414898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4"/>
              </w:rPr>
            </w:pPr>
            <w:r w:rsidRPr="00C3691B">
              <w:rPr>
                <w:rFonts w:ascii="Arial" w:hAnsi="Arial" w:cs="Arial"/>
                <w:b/>
                <w:color w:val="002060"/>
                <w:sz w:val="24"/>
              </w:rPr>
              <w:t>Date:</w:t>
            </w:r>
          </w:p>
        </w:tc>
        <w:tc>
          <w:tcPr>
            <w:tcW w:w="3402" w:type="dxa"/>
            <w:tcBorders>
              <w:bottom w:val="single" w:sz="8" w:space="0" w:color="0070C0"/>
            </w:tcBorders>
            <w:vAlign w:val="bottom"/>
          </w:tcPr>
          <w:p w14:paraId="3EBDADE4" w14:textId="6F1BB89E" w:rsidR="00414898" w:rsidRPr="00414898" w:rsidRDefault="00414898" w:rsidP="00414898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414898" w:rsidRPr="00414898" w14:paraId="25DBDAA6" w14:textId="77777777" w:rsidTr="00D52446">
        <w:trPr>
          <w:trHeight w:hRule="exact" w:val="680"/>
        </w:trPr>
        <w:tc>
          <w:tcPr>
            <w:tcW w:w="1814" w:type="dxa"/>
            <w:vAlign w:val="bottom"/>
          </w:tcPr>
          <w:p w14:paraId="53D4E22A" w14:textId="77777777" w:rsidR="00414898" w:rsidRPr="00C3691B" w:rsidRDefault="00414898" w:rsidP="00414898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4"/>
              </w:rPr>
            </w:pPr>
            <w:r w:rsidRPr="00C3691B">
              <w:rPr>
                <w:rFonts w:ascii="Arial" w:hAnsi="Arial" w:cs="Arial"/>
                <w:b/>
                <w:color w:val="002060"/>
                <w:sz w:val="24"/>
              </w:rPr>
              <w:t>Programme:</w:t>
            </w:r>
          </w:p>
        </w:tc>
        <w:tc>
          <w:tcPr>
            <w:tcW w:w="3402" w:type="dxa"/>
            <w:tcBorders>
              <w:top w:val="single" w:sz="8" w:space="0" w:color="0070C0"/>
              <w:bottom w:val="single" w:sz="8" w:space="0" w:color="0070C0"/>
            </w:tcBorders>
            <w:vAlign w:val="bottom"/>
          </w:tcPr>
          <w:p w14:paraId="28F5435F" w14:textId="632647FF" w:rsidR="00414898" w:rsidRPr="00414898" w:rsidRDefault="00414898" w:rsidP="00414898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1587" w:type="dxa"/>
            <w:vAlign w:val="bottom"/>
          </w:tcPr>
          <w:p w14:paraId="64264C61" w14:textId="77CFD351" w:rsidR="00414898" w:rsidRPr="00C3691B" w:rsidRDefault="00353A0B" w:rsidP="00414898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>Subject</w:t>
            </w:r>
            <w:r w:rsidR="00414898" w:rsidRPr="00C3691B">
              <w:rPr>
                <w:rFonts w:ascii="Arial" w:hAnsi="Arial" w:cs="Arial"/>
                <w:b/>
                <w:color w:val="002060"/>
                <w:sz w:val="24"/>
              </w:rPr>
              <w:t>:</w:t>
            </w:r>
          </w:p>
        </w:tc>
        <w:tc>
          <w:tcPr>
            <w:tcW w:w="3402" w:type="dxa"/>
            <w:tcBorders>
              <w:top w:val="single" w:sz="8" w:space="0" w:color="0070C0"/>
              <w:bottom w:val="single" w:sz="8" w:space="0" w:color="0070C0"/>
            </w:tcBorders>
            <w:vAlign w:val="bottom"/>
          </w:tcPr>
          <w:p w14:paraId="2C4D2046" w14:textId="15867977" w:rsidR="00414898" w:rsidRPr="00414898" w:rsidRDefault="00414898" w:rsidP="00414898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414898" w:rsidRPr="00414898" w14:paraId="6F2B1F83" w14:textId="77777777" w:rsidTr="00D52446">
        <w:trPr>
          <w:trHeight w:hRule="exact" w:val="680"/>
        </w:trPr>
        <w:tc>
          <w:tcPr>
            <w:tcW w:w="1814" w:type="dxa"/>
            <w:vAlign w:val="bottom"/>
          </w:tcPr>
          <w:p w14:paraId="7E5FD523" w14:textId="2F86DDB4" w:rsidR="00414898" w:rsidRPr="00C3691B" w:rsidRDefault="00BE26F0" w:rsidP="00414898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>Lead Mentor</w:t>
            </w:r>
            <w:r w:rsidR="00414898" w:rsidRPr="00C3691B">
              <w:rPr>
                <w:rFonts w:ascii="Arial" w:hAnsi="Arial" w:cs="Arial"/>
                <w:b/>
                <w:color w:val="002060"/>
                <w:sz w:val="24"/>
              </w:rPr>
              <w:t>:</w:t>
            </w:r>
          </w:p>
        </w:tc>
        <w:tc>
          <w:tcPr>
            <w:tcW w:w="3402" w:type="dxa"/>
            <w:tcBorders>
              <w:top w:val="single" w:sz="8" w:space="0" w:color="0070C0"/>
              <w:bottom w:val="single" w:sz="8" w:space="0" w:color="0070C0"/>
            </w:tcBorders>
            <w:vAlign w:val="bottom"/>
          </w:tcPr>
          <w:p w14:paraId="3D80A0D1" w14:textId="26A6FBEF" w:rsidR="00414898" w:rsidRPr="00414898" w:rsidRDefault="00414898" w:rsidP="00414898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  <w:tc>
          <w:tcPr>
            <w:tcW w:w="1587" w:type="dxa"/>
            <w:vAlign w:val="bottom"/>
          </w:tcPr>
          <w:p w14:paraId="0AA64A92" w14:textId="0D76C57E" w:rsidR="00414898" w:rsidRPr="00C3691B" w:rsidRDefault="00B24714" w:rsidP="00414898">
            <w:pPr>
              <w:spacing w:after="0" w:line="240" w:lineRule="auto"/>
              <w:rPr>
                <w:rFonts w:ascii="Arial" w:hAnsi="Arial" w:cs="Arial"/>
                <w:b/>
                <w:color w:val="002060"/>
                <w:sz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</w:rPr>
              <w:t>Home School</w:t>
            </w:r>
            <w:r w:rsidR="00414898" w:rsidRPr="00C3691B">
              <w:rPr>
                <w:rFonts w:ascii="Arial" w:hAnsi="Arial" w:cs="Arial"/>
                <w:b/>
                <w:color w:val="002060"/>
                <w:sz w:val="24"/>
              </w:rPr>
              <w:t>:</w:t>
            </w:r>
          </w:p>
        </w:tc>
        <w:tc>
          <w:tcPr>
            <w:tcW w:w="3402" w:type="dxa"/>
            <w:tcBorders>
              <w:top w:val="single" w:sz="8" w:space="0" w:color="0070C0"/>
              <w:bottom w:val="single" w:sz="8" w:space="0" w:color="0070C0"/>
            </w:tcBorders>
            <w:vAlign w:val="bottom"/>
          </w:tcPr>
          <w:p w14:paraId="288771F2" w14:textId="7AEAC48E" w:rsidR="00414898" w:rsidRPr="00414898" w:rsidRDefault="00414898" w:rsidP="00414898">
            <w:pPr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</w:tbl>
    <w:p w14:paraId="15C7DAF5" w14:textId="77777777" w:rsidR="00A066E2" w:rsidRDefault="00A066E2" w:rsidP="00D25BC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color w:val="0070C0"/>
          <w:sz w:val="36"/>
          <w:lang w:eastAsia="en-GB"/>
        </w:rPr>
      </w:pPr>
    </w:p>
    <w:p w14:paraId="1FFB11B7" w14:textId="0FD2ED35" w:rsidR="00A066E2" w:rsidRPr="00E96AEC" w:rsidRDefault="009E652A" w:rsidP="00D25BC8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color w:val="0070C0"/>
          <w:sz w:val="36"/>
          <w:lang w:eastAsia="en-GB"/>
        </w:rPr>
      </w:pPr>
      <w:r w:rsidRPr="00E96AEC">
        <w:rPr>
          <w:rFonts w:ascii="Arial" w:eastAsia="Times New Roman" w:hAnsi="Arial" w:cs="Arial"/>
          <w:b/>
          <w:color w:val="0070C0"/>
          <w:sz w:val="36"/>
          <w:lang w:eastAsia="en-GB"/>
        </w:rPr>
        <w:t xml:space="preserve">Refer to the guidance notes </w:t>
      </w:r>
      <w:r w:rsidR="00E96AEC" w:rsidRPr="00E96AEC">
        <w:rPr>
          <w:rFonts w:ascii="Arial" w:eastAsia="Times New Roman" w:hAnsi="Arial" w:cs="Arial"/>
          <w:b/>
          <w:color w:val="0070C0"/>
          <w:sz w:val="36"/>
          <w:lang w:eastAsia="en-GB"/>
        </w:rPr>
        <w:t>below</w:t>
      </w:r>
      <w:r w:rsidRPr="00E96AEC">
        <w:rPr>
          <w:rFonts w:ascii="Arial" w:eastAsia="Times New Roman" w:hAnsi="Arial" w:cs="Arial"/>
          <w:b/>
          <w:color w:val="0070C0"/>
          <w:sz w:val="36"/>
          <w:lang w:eastAsia="en-GB"/>
        </w:rPr>
        <w:t xml:space="preserve"> for instructions on deadlines and submission.</w:t>
      </w:r>
    </w:p>
    <w:p w14:paraId="7DE36DEC" w14:textId="77777777" w:rsidR="00E96AEC" w:rsidRPr="003B332D" w:rsidRDefault="00E96AEC" w:rsidP="004655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2060"/>
          <w:sz w:val="24"/>
          <w:lang w:eastAsia="en-GB"/>
        </w:rPr>
      </w:pPr>
    </w:p>
    <w:tbl>
      <w:tblPr>
        <w:tblStyle w:val="TableGrid"/>
        <w:tblW w:w="0" w:type="auto"/>
        <w:tblInd w:w="537" w:type="dxa"/>
        <w:tblLook w:val="04A0" w:firstRow="1" w:lastRow="0" w:firstColumn="1" w:lastColumn="0" w:noHBand="0" w:noVBand="1"/>
      </w:tblPr>
      <w:tblGrid>
        <w:gridCol w:w="9356"/>
      </w:tblGrid>
      <w:tr w:rsidR="00E96AEC" w14:paraId="75C46EBD" w14:textId="77777777" w:rsidTr="00A066E2">
        <w:tc>
          <w:tcPr>
            <w:tcW w:w="9356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DBE5F1" w:themeFill="accent1" w:themeFillTint="33"/>
          </w:tcPr>
          <w:p w14:paraId="18FCEBC6" w14:textId="13CF6541" w:rsidR="00E96AEC" w:rsidRPr="00A066E2" w:rsidRDefault="00E96AEC" w:rsidP="00E96AEC">
            <w:pPr>
              <w:spacing w:before="240" w:after="240"/>
              <w:ind w:left="146" w:right="125"/>
              <w:rPr>
                <w:rFonts w:ascii="Arial" w:hAnsi="Arial" w:cs="Arial"/>
                <w:b/>
                <w:color w:val="0070C0"/>
                <w:sz w:val="36"/>
                <w:szCs w:val="24"/>
              </w:rPr>
            </w:pPr>
            <w:r w:rsidRPr="00A066E2">
              <w:rPr>
                <w:rFonts w:ascii="Arial" w:hAnsi="Arial" w:cs="Arial"/>
                <w:b/>
                <w:color w:val="0070C0"/>
                <w:sz w:val="36"/>
                <w:szCs w:val="24"/>
              </w:rPr>
              <w:t xml:space="preserve">Notes for </w:t>
            </w:r>
            <w:r w:rsidR="00353A0B">
              <w:rPr>
                <w:rFonts w:ascii="Arial" w:hAnsi="Arial" w:cs="Arial"/>
                <w:b/>
                <w:color w:val="0070C0"/>
                <w:sz w:val="36"/>
                <w:szCs w:val="24"/>
              </w:rPr>
              <w:t>Student Teachers:</w:t>
            </w:r>
          </w:p>
          <w:p w14:paraId="39EDDA48" w14:textId="77777777" w:rsidR="00E96AEC" w:rsidRPr="00A066E2" w:rsidRDefault="00E96AEC" w:rsidP="00E96AEC">
            <w:pPr>
              <w:spacing w:before="240" w:after="240"/>
              <w:ind w:left="146" w:right="125"/>
              <w:rPr>
                <w:rFonts w:ascii="Arial" w:hAnsi="Arial" w:cs="Arial"/>
                <w:color w:val="0070C0"/>
                <w:sz w:val="28"/>
                <w:szCs w:val="24"/>
              </w:rPr>
            </w:pPr>
            <w:r w:rsidRPr="00A066E2">
              <w:rPr>
                <w:rFonts w:ascii="Arial" w:hAnsi="Arial" w:cs="Arial"/>
                <w:color w:val="0070C0"/>
                <w:sz w:val="28"/>
                <w:szCs w:val="24"/>
              </w:rPr>
              <w:t>On completion of this form (</w:t>
            </w:r>
            <w:r w:rsidRPr="00A066E2">
              <w:rPr>
                <w:rFonts w:ascii="Arial" w:hAnsi="Arial" w:cs="Arial"/>
                <w:i/>
                <w:color w:val="0070C0"/>
                <w:sz w:val="28"/>
                <w:szCs w:val="24"/>
              </w:rPr>
              <w:t>electronically</w:t>
            </w:r>
            <w:r w:rsidRPr="00A066E2">
              <w:rPr>
                <w:rFonts w:ascii="Arial" w:hAnsi="Arial" w:cs="Arial"/>
                <w:color w:val="0070C0"/>
                <w:sz w:val="28"/>
                <w:szCs w:val="24"/>
              </w:rPr>
              <w:t>)</w:t>
            </w:r>
            <w:r w:rsidR="00A066E2" w:rsidRPr="00A066E2">
              <w:rPr>
                <w:rFonts w:ascii="Arial" w:hAnsi="Arial" w:cs="Arial"/>
                <w:color w:val="0070C0"/>
                <w:sz w:val="28"/>
                <w:szCs w:val="24"/>
              </w:rPr>
              <w:t xml:space="preserve"> you must</w:t>
            </w:r>
            <w:r w:rsidRPr="00A066E2">
              <w:rPr>
                <w:rFonts w:ascii="Arial" w:hAnsi="Arial" w:cs="Arial"/>
                <w:color w:val="0070C0"/>
                <w:sz w:val="28"/>
                <w:szCs w:val="24"/>
              </w:rPr>
              <w:t>:</w:t>
            </w:r>
          </w:p>
          <w:p w14:paraId="74DBBD57" w14:textId="5A7F3017" w:rsidR="00E96AEC" w:rsidRPr="00A066E2" w:rsidRDefault="00E96AEC" w:rsidP="00E96AEC">
            <w:pPr>
              <w:pStyle w:val="ListParagraph"/>
              <w:numPr>
                <w:ilvl w:val="0"/>
                <w:numId w:val="6"/>
              </w:numPr>
              <w:spacing w:before="240" w:after="240"/>
              <w:ind w:left="571" w:right="125" w:hanging="284"/>
              <w:contextualSpacing w:val="0"/>
              <w:rPr>
                <w:rFonts w:ascii="Arial" w:hAnsi="Arial" w:cs="Arial"/>
                <w:b/>
                <w:color w:val="0070C0"/>
                <w:sz w:val="28"/>
                <w:szCs w:val="28"/>
                <w:u w:val="single"/>
              </w:rPr>
            </w:pPr>
            <w:r w:rsidRPr="3BA1F969">
              <w:rPr>
                <w:rFonts w:ascii="Arial" w:hAnsi="Arial" w:cs="Arial"/>
                <w:color w:val="0070C0"/>
                <w:sz w:val="28"/>
                <w:szCs w:val="28"/>
              </w:rPr>
              <w:t xml:space="preserve">Upload an </w:t>
            </w:r>
            <w:r w:rsidRPr="3BA1F969">
              <w:rPr>
                <w:rFonts w:ascii="Arial" w:hAnsi="Arial" w:cs="Arial"/>
                <w:b/>
                <w:i/>
                <w:color w:val="0070C0"/>
                <w:sz w:val="28"/>
                <w:szCs w:val="28"/>
              </w:rPr>
              <w:t>electronic copy</w:t>
            </w:r>
            <w:r w:rsidRPr="3BA1F969">
              <w:rPr>
                <w:rFonts w:ascii="Arial" w:hAnsi="Arial" w:cs="Arial"/>
                <w:color w:val="0070C0"/>
                <w:sz w:val="28"/>
                <w:szCs w:val="28"/>
              </w:rPr>
              <w:t xml:space="preserve"> of your </w:t>
            </w:r>
            <w:r w:rsidRPr="3BA1F969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Placement Transfer Form </w:t>
            </w:r>
            <w:r w:rsidRPr="3BA1F969">
              <w:rPr>
                <w:rFonts w:ascii="Arial" w:hAnsi="Arial" w:cs="Arial"/>
                <w:color w:val="0070C0"/>
                <w:sz w:val="28"/>
                <w:szCs w:val="28"/>
              </w:rPr>
              <w:t>to</w:t>
            </w:r>
            <w:r w:rsidRPr="3BA1F969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 w:rsidRPr="3BA1F969">
              <w:rPr>
                <w:rFonts w:ascii="Arial" w:hAnsi="Arial" w:cs="Arial"/>
                <w:b/>
                <w:i/>
                <w:color w:val="0070C0"/>
                <w:sz w:val="28"/>
                <w:szCs w:val="28"/>
              </w:rPr>
              <w:t>Abyasa</w:t>
            </w:r>
            <w:r w:rsidRPr="3BA1F969">
              <w:rPr>
                <w:rFonts w:ascii="Arial" w:hAnsi="Arial" w:cs="Arial"/>
                <w:i/>
                <w:color w:val="0070C0"/>
                <w:sz w:val="28"/>
                <w:szCs w:val="28"/>
              </w:rPr>
              <w:t>,</w:t>
            </w:r>
            <w:r w:rsidRPr="3BA1F969">
              <w:rPr>
                <w:rFonts w:ascii="Arial" w:hAnsi="Arial" w:cs="Arial"/>
                <w:color w:val="0070C0"/>
                <w:sz w:val="28"/>
                <w:szCs w:val="28"/>
              </w:rPr>
              <w:t xml:space="preserve"> by </w:t>
            </w:r>
            <w:r w:rsidR="00376BFC" w:rsidRPr="3BA1F969">
              <w:rPr>
                <w:rFonts w:ascii="Arial" w:hAnsi="Arial" w:cs="Arial"/>
                <w:color w:val="FF0000"/>
                <w:sz w:val="28"/>
                <w:szCs w:val="28"/>
              </w:rPr>
              <w:t>8pm</w:t>
            </w:r>
            <w:r w:rsidRPr="3BA1F969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C77F4E" w:rsidRPr="3BA1F969">
              <w:rPr>
                <w:rFonts w:ascii="Arial" w:hAnsi="Arial" w:cs="Arial"/>
                <w:color w:val="FF0000"/>
                <w:sz w:val="28"/>
                <w:szCs w:val="28"/>
              </w:rPr>
              <w:t xml:space="preserve">Friday </w:t>
            </w:r>
            <w:r w:rsidR="4D119359" w:rsidRPr="3BA1F969">
              <w:rPr>
                <w:rFonts w:ascii="Arial" w:hAnsi="Arial" w:cs="Arial"/>
                <w:color w:val="FF0000"/>
                <w:sz w:val="28"/>
                <w:szCs w:val="28"/>
              </w:rPr>
              <w:t>20</w:t>
            </w:r>
            <w:r w:rsidR="00C77F4E" w:rsidRPr="3BA1F969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="00C77F4E" w:rsidRPr="3BA1F969">
              <w:rPr>
                <w:rFonts w:ascii="Arial" w:hAnsi="Arial" w:cs="Arial"/>
                <w:color w:val="FF0000"/>
                <w:sz w:val="28"/>
                <w:szCs w:val="28"/>
              </w:rPr>
              <w:t xml:space="preserve"> March.</w:t>
            </w:r>
          </w:p>
          <w:p w14:paraId="2CFBB3DC" w14:textId="2F4D4C39" w:rsidR="0061140C" w:rsidRPr="00A066E2" w:rsidRDefault="0061140C" w:rsidP="0061140C">
            <w:pPr>
              <w:pStyle w:val="ListParagraph"/>
              <w:numPr>
                <w:ilvl w:val="0"/>
                <w:numId w:val="6"/>
              </w:numPr>
              <w:spacing w:before="240" w:after="240"/>
              <w:ind w:left="571" w:right="125" w:hanging="284"/>
              <w:contextualSpacing w:val="0"/>
              <w:rPr>
                <w:rFonts w:ascii="Arial" w:hAnsi="Arial" w:cs="Arial"/>
                <w:b/>
                <w:color w:val="0070C0"/>
                <w:sz w:val="28"/>
                <w:szCs w:val="24"/>
                <w:u w:val="single"/>
              </w:rPr>
            </w:pPr>
            <w:r w:rsidRPr="00A066E2">
              <w:rPr>
                <w:rFonts w:ascii="Arial" w:hAnsi="Arial" w:cs="Arial"/>
                <w:color w:val="0070C0"/>
                <w:sz w:val="28"/>
                <w:szCs w:val="24"/>
              </w:rPr>
              <w:t xml:space="preserve">Email an </w:t>
            </w:r>
            <w:r w:rsidRPr="00A066E2">
              <w:rPr>
                <w:rFonts w:ascii="Arial" w:hAnsi="Arial" w:cs="Arial"/>
                <w:b/>
                <w:i/>
                <w:color w:val="0070C0"/>
                <w:sz w:val="28"/>
                <w:szCs w:val="24"/>
              </w:rPr>
              <w:t>electronic copy</w:t>
            </w:r>
            <w:r w:rsidRPr="00A066E2">
              <w:rPr>
                <w:rFonts w:ascii="Arial" w:hAnsi="Arial" w:cs="Arial"/>
                <w:color w:val="0070C0"/>
                <w:sz w:val="28"/>
                <w:szCs w:val="24"/>
              </w:rPr>
              <w:t xml:space="preserve"> of your </w:t>
            </w:r>
            <w:r w:rsidRPr="00A066E2">
              <w:rPr>
                <w:rFonts w:ascii="Arial" w:hAnsi="Arial" w:cs="Arial"/>
                <w:b/>
                <w:color w:val="0070C0"/>
                <w:sz w:val="28"/>
                <w:szCs w:val="24"/>
              </w:rPr>
              <w:t xml:space="preserve">Placement Transfer Form </w:t>
            </w:r>
            <w:r w:rsidRPr="00A066E2">
              <w:rPr>
                <w:rFonts w:ascii="Arial" w:hAnsi="Arial" w:cs="Arial"/>
                <w:color w:val="0070C0"/>
                <w:sz w:val="28"/>
                <w:szCs w:val="24"/>
              </w:rPr>
              <w:t>to</w:t>
            </w:r>
            <w:r w:rsidRPr="00A066E2">
              <w:rPr>
                <w:rFonts w:ascii="Arial" w:hAnsi="Arial" w:cs="Arial"/>
                <w:b/>
                <w:color w:val="0070C0"/>
                <w:sz w:val="28"/>
                <w:szCs w:val="24"/>
              </w:rPr>
              <w:t xml:space="preserve"> </w:t>
            </w:r>
            <w:r w:rsidRPr="00A066E2">
              <w:rPr>
                <w:rFonts w:ascii="Arial" w:hAnsi="Arial" w:cs="Arial"/>
                <w:color w:val="0070C0"/>
                <w:sz w:val="28"/>
                <w:szCs w:val="24"/>
              </w:rPr>
              <w:t xml:space="preserve">your </w:t>
            </w:r>
            <w:r w:rsidR="005456B8">
              <w:rPr>
                <w:rFonts w:ascii="Arial" w:hAnsi="Arial" w:cs="Arial"/>
                <w:b/>
                <w:i/>
                <w:color w:val="0070C0"/>
                <w:sz w:val="28"/>
                <w:szCs w:val="24"/>
              </w:rPr>
              <w:t>Lead Mentor.</w:t>
            </w:r>
          </w:p>
          <w:p w14:paraId="4F2FBF23" w14:textId="3A6F46F3" w:rsidR="00E96AEC" w:rsidRPr="00A066E2" w:rsidRDefault="003B3A31" w:rsidP="003B3A31">
            <w:pPr>
              <w:pStyle w:val="ListParagraph"/>
              <w:numPr>
                <w:ilvl w:val="0"/>
                <w:numId w:val="6"/>
              </w:numPr>
              <w:spacing w:before="240" w:after="240"/>
              <w:ind w:left="571" w:right="125" w:hanging="284"/>
              <w:contextualSpacing w:val="0"/>
              <w:rPr>
                <w:rFonts w:ascii="Arial" w:hAnsi="Arial" w:cs="Arial"/>
                <w:b/>
                <w:color w:val="0070C0"/>
                <w:sz w:val="28"/>
                <w:szCs w:val="24"/>
                <w:u w:val="single"/>
              </w:rPr>
            </w:pPr>
            <w:r>
              <w:rPr>
                <w:rFonts w:ascii="Arial" w:hAnsi="Arial" w:cs="Arial"/>
                <w:color w:val="0070C0"/>
                <w:sz w:val="28"/>
                <w:szCs w:val="24"/>
              </w:rPr>
              <w:t>Give a copy</w:t>
            </w:r>
            <w:r w:rsidRPr="003B3A31">
              <w:rPr>
                <w:rFonts w:ascii="Arial" w:hAnsi="Arial" w:cs="Arial"/>
                <w:color w:val="0070C0"/>
                <w:sz w:val="28"/>
                <w:szCs w:val="24"/>
              </w:rPr>
              <w:t xml:space="preserve"> of the form</w:t>
            </w:r>
            <w:r w:rsidR="00E96AEC" w:rsidRPr="00A066E2">
              <w:rPr>
                <w:rFonts w:ascii="Arial" w:hAnsi="Arial" w:cs="Arial"/>
                <w:color w:val="0070C0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color w:val="0070C0"/>
                <w:sz w:val="28"/>
                <w:szCs w:val="24"/>
              </w:rPr>
              <w:t xml:space="preserve">to </w:t>
            </w:r>
            <w:r w:rsidRPr="00A066E2">
              <w:rPr>
                <w:rFonts w:ascii="Arial" w:hAnsi="Arial" w:cs="Arial"/>
                <w:color w:val="0070C0"/>
                <w:sz w:val="28"/>
                <w:szCs w:val="24"/>
              </w:rPr>
              <w:t>your</w:t>
            </w:r>
            <w:r w:rsidR="002C513A">
              <w:rPr>
                <w:rFonts w:ascii="Arial" w:hAnsi="Arial" w:cs="Arial"/>
                <w:color w:val="0070C0"/>
                <w:sz w:val="28"/>
                <w:szCs w:val="24"/>
              </w:rPr>
              <w:t xml:space="preserve"> new</w:t>
            </w:r>
            <w:r w:rsidRPr="00A066E2">
              <w:rPr>
                <w:rFonts w:ascii="Arial" w:hAnsi="Arial" w:cs="Arial"/>
                <w:color w:val="0070C0"/>
                <w:sz w:val="28"/>
                <w:szCs w:val="24"/>
              </w:rPr>
              <w:t xml:space="preserve"> </w:t>
            </w:r>
            <w:r w:rsidR="002C513A">
              <w:rPr>
                <w:rFonts w:ascii="Arial" w:hAnsi="Arial" w:cs="Arial"/>
                <w:color w:val="0070C0"/>
                <w:sz w:val="28"/>
                <w:szCs w:val="24"/>
              </w:rPr>
              <w:t>subject</w:t>
            </w:r>
            <w:r w:rsidRPr="00A066E2">
              <w:rPr>
                <w:rFonts w:ascii="Arial" w:hAnsi="Arial" w:cs="Arial"/>
                <w:color w:val="0070C0"/>
                <w:sz w:val="28"/>
                <w:szCs w:val="24"/>
              </w:rPr>
              <w:t xml:space="preserve"> Mentor and Professional Mentor </w:t>
            </w:r>
            <w:r>
              <w:rPr>
                <w:rFonts w:ascii="Arial" w:hAnsi="Arial" w:cs="Arial"/>
                <w:color w:val="0070C0"/>
                <w:sz w:val="28"/>
                <w:szCs w:val="24"/>
              </w:rPr>
              <w:t xml:space="preserve">when you </w:t>
            </w:r>
            <w:r w:rsidR="002C513A">
              <w:rPr>
                <w:rFonts w:ascii="Arial" w:hAnsi="Arial" w:cs="Arial"/>
                <w:color w:val="0070C0"/>
                <w:sz w:val="28"/>
                <w:szCs w:val="24"/>
              </w:rPr>
              <w:t xml:space="preserve">begin </w:t>
            </w:r>
            <w:r w:rsidR="00270507">
              <w:rPr>
                <w:rFonts w:ascii="Arial" w:hAnsi="Arial" w:cs="Arial"/>
                <w:color w:val="0070C0"/>
                <w:sz w:val="28"/>
                <w:szCs w:val="24"/>
              </w:rPr>
              <w:t>Phase 3a.</w:t>
            </w:r>
          </w:p>
        </w:tc>
      </w:tr>
    </w:tbl>
    <w:p w14:paraId="0BD93E60" w14:textId="77777777" w:rsidR="0061140C" w:rsidRDefault="0061140C" w:rsidP="008F70FE">
      <w:pPr>
        <w:rPr>
          <w:rFonts w:ascii="Arial" w:hAnsi="Arial" w:cs="Arial"/>
          <w:b/>
          <w:bCs/>
          <w:color w:val="0070C0"/>
          <w:sz w:val="36"/>
        </w:rPr>
      </w:pPr>
    </w:p>
    <w:p w14:paraId="283AAA24" w14:textId="77777777" w:rsidR="0061140C" w:rsidRDefault="0061140C">
      <w:pPr>
        <w:rPr>
          <w:rFonts w:ascii="Arial" w:hAnsi="Arial" w:cs="Arial"/>
          <w:b/>
          <w:bCs/>
          <w:color w:val="0070C0"/>
          <w:sz w:val="36"/>
        </w:rPr>
      </w:pPr>
      <w:r>
        <w:rPr>
          <w:rFonts w:ascii="Arial" w:hAnsi="Arial" w:cs="Arial"/>
          <w:b/>
          <w:bCs/>
          <w:color w:val="0070C0"/>
          <w:sz w:val="36"/>
        </w:rPr>
        <w:br w:type="page"/>
      </w:r>
    </w:p>
    <w:p w14:paraId="6D9DE292" w14:textId="524F6969" w:rsidR="0061140C" w:rsidRPr="00D52446" w:rsidRDefault="0061140C" w:rsidP="0061140C">
      <w:pPr>
        <w:spacing w:before="120" w:after="120"/>
        <w:rPr>
          <w:rFonts w:ascii="Arial" w:hAnsi="Arial" w:cs="Arial"/>
          <w:b/>
          <w:bCs/>
          <w:color w:val="0070C0"/>
          <w:sz w:val="44"/>
        </w:rPr>
      </w:pPr>
      <w:r w:rsidRPr="00D52446">
        <w:rPr>
          <w:rFonts w:ascii="Arial" w:hAnsi="Arial" w:cs="Arial"/>
          <w:b/>
          <w:bCs/>
          <w:color w:val="0070C0"/>
          <w:sz w:val="44"/>
        </w:rPr>
        <w:lastRenderedPageBreak/>
        <w:t xml:space="preserve">Phase </w:t>
      </w:r>
      <w:r w:rsidR="00270507">
        <w:rPr>
          <w:rFonts w:ascii="Arial" w:hAnsi="Arial" w:cs="Arial"/>
          <w:b/>
          <w:bCs/>
          <w:color w:val="0070C0"/>
          <w:sz w:val="44"/>
        </w:rPr>
        <w:t>3a</w:t>
      </w:r>
      <w:r w:rsidRPr="00D52446">
        <w:rPr>
          <w:rFonts w:ascii="Arial" w:hAnsi="Arial" w:cs="Arial"/>
          <w:b/>
          <w:bCs/>
          <w:color w:val="0070C0"/>
          <w:sz w:val="44"/>
        </w:rPr>
        <w:t xml:space="preserve"> Action Plan: </w:t>
      </w:r>
    </w:p>
    <w:p w14:paraId="5D09DD6B" w14:textId="77777777" w:rsidR="0061140C" w:rsidRPr="0061140C" w:rsidRDefault="0061140C" w:rsidP="0061140C">
      <w:pPr>
        <w:spacing w:before="120" w:after="120"/>
        <w:rPr>
          <w:rFonts w:ascii="Arial" w:hAnsi="Arial" w:cs="Arial"/>
          <w:b/>
          <w:bCs/>
          <w:color w:val="0070C0"/>
          <w:sz w:val="28"/>
        </w:rPr>
      </w:pPr>
      <w:r w:rsidRPr="0061140C">
        <w:rPr>
          <w:rFonts w:ascii="Arial" w:hAnsi="Arial" w:cs="Arial"/>
          <w:b/>
          <w:bCs/>
          <w:color w:val="0070C0"/>
          <w:sz w:val="28"/>
        </w:rPr>
        <w:t>Based on progress so far, current grades and identified targets</w:t>
      </w:r>
    </w:p>
    <w:p w14:paraId="78F3D5F0" w14:textId="6180EF13" w:rsidR="0061140C" w:rsidRPr="0061140C" w:rsidRDefault="0061140C" w:rsidP="0061140C">
      <w:pPr>
        <w:spacing w:before="120" w:after="120"/>
        <w:rPr>
          <w:rFonts w:ascii="Arial" w:hAnsi="Arial" w:cs="Arial"/>
          <w:b/>
          <w:bCs/>
          <w:color w:val="002060"/>
          <w:sz w:val="24"/>
          <w:szCs w:val="24"/>
        </w:rPr>
      </w:pPr>
      <w:r w:rsidRPr="0061140C">
        <w:rPr>
          <w:rFonts w:ascii="Arial" w:hAnsi="Arial" w:cs="Arial"/>
          <w:b/>
          <w:color w:val="002060"/>
          <w:sz w:val="24"/>
          <w:szCs w:val="24"/>
        </w:rPr>
        <w:t xml:space="preserve">Note: </w:t>
      </w:r>
      <w:r w:rsidRPr="0061140C">
        <w:rPr>
          <w:rFonts w:ascii="Arial" w:hAnsi="Arial" w:cs="Arial"/>
          <w:color w:val="002060"/>
          <w:sz w:val="24"/>
          <w:szCs w:val="24"/>
        </w:rPr>
        <w:t>Please share your Phase 2</w:t>
      </w:r>
      <w:r w:rsidR="00270507">
        <w:rPr>
          <w:rFonts w:ascii="Arial" w:hAnsi="Arial" w:cs="Arial"/>
          <w:color w:val="002060"/>
          <w:sz w:val="24"/>
          <w:szCs w:val="24"/>
        </w:rPr>
        <w:t xml:space="preserve">b </w:t>
      </w:r>
      <w:r w:rsidR="002C513A">
        <w:rPr>
          <w:rFonts w:ascii="Arial" w:hAnsi="Arial" w:cs="Arial"/>
          <w:color w:val="002060"/>
          <w:sz w:val="24"/>
          <w:szCs w:val="24"/>
        </w:rPr>
        <w:t>r</w:t>
      </w:r>
      <w:r w:rsidR="00FF6046">
        <w:rPr>
          <w:rFonts w:ascii="Arial" w:hAnsi="Arial" w:cs="Arial"/>
          <w:color w:val="002060"/>
          <w:sz w:val="24"/>
          <w:szCs w:val="24"/>
        </w:rPr>
        <w:t xml:space="preserve">eview </w:t>
      </w:r>
      <w:r w:rsidR="002C513A">
        <w:rPr>
          <w:rFonts w:ascii="Arial" w:hAnsi="Arial" w:cs="Arial"/>
          <w:color w:val="002060"/>
          <w:sz w:val="24"/>
          <w:szCs w:val="24"/>
        </w:rPr>
        <w:t>f</w:t>
      </w:r>
      <w:r w:rsidR="00FF6046">
        <w:rPr>
          <w:rFonts w:ascii="Arial" w:hAnsi="Arial" w:cs="Arial"/>
          <w:color w:val="002060"/>
          <w:sz w:val="24"/>
          <w:szCs w:val="24"/>
        </w:rPr>
        <w:t>orm</w:t>
      </w:r>
      <w:r w:rsidRPr="0061140C">
        <w:rPr>
          <w:rFonts w:ascii="Arial" w:hAnsi="Arial" w:cs="Arial"/>
          <w:color w:val="002060"/>
          <w:sz w:val="24"/>
          <w:szCs w:val="24"/>
        </w:rPr>
        <w:t xml:space="preserve"> with your </w:t>
      </w:r>
      <w:r w:rsidR="00270507">
        <w:rPr>
          <w:rFonts w:ascii="Arial" w:hAnsi="Arial" w:cs="Arial"/>
          <w:color w:val="002060"/>
          <w:sz w:val="24"/>
          <w:szCs w:val="24"/>
        </w:rPr>
        <w:t>Phase 3a mentor</w:t>
      </w:r>
      <w:r w:rsidRPr="0061140C">
        <w:rPr>
          <w:rFonts w:ascii="Arial" w:hAnsi="Arial" w:cs="Arial"/>
          <w:color w:val="002060"/>
          <w:sz w:val="24"/>
          <w:szCs w:val="24"/>
        </w:rPr>
        <w:t>.</w:t>
      </w:r>
    </w:p>
    <w:tbl>
      <w:tblPr>
        <w:tblW w:w="10400" w:type="dxa"/>
        <w:tblBorders>
          <w:top w:val="single" w:sz="12" w:space="0" w:color="95B3D7" w:themeColor="accent1" w:themeTint="99"/>
          <w:left w:val="single" w:sz="12" w:space="0" w:color="95B3D7" w:themeColor="accent1" w:themeTint="99"/>
          <w:bottom w:val="single" w:sz="12" w:space="0" w:color="95B3D7" w:themeColor="accent1" w:themeTint="99"/>
          <w:right w:val="single" w:sz="12" w:space="0" w:color="95B3D7" w:themeColor="accent1" w:themeTint="99"/>
          <w:insideH w:val="single" w:sz="12" w:space="0" w:color="95B3D7" w:themeColor="accent1" w:themeTint="99"/>
          <w:insideV w:val="single" w:sz="12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6587"/>
      </w:tblGrid>
      <w:tr w:rsidR="00DF44EF" w:rsidRPr="00DF44EF" w14:paraId="4DE6C7E1" w14:textId="77777777" w:rsidTr="009F7244">
        <w:trPr>
          <w:cantSplit/>
          <w:tblHeader/>
        </w:trPr>
        <w:tc>
          <w:tcPr>
            <w:tcW w:w="3813" w:type="dxa"/>
            <w:shd w:val="clear" w:color="auto" w:fill="95B3D7" w:themeFill="accent1" w:themeFillTint="99"/>
          </w:tcPr>
          <w:p w14:paraId="3D634D00" w14:textId="6B8920C9" w:rsidR="008F70FE" w:rsidRPr="00DF44EF" w:rsidRDefault="009F7244" w:rsidP="00C47B73">
            <w:pPr>
              <w:spacing w:after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In your </w:t>
            </w:r>
            <w:r w:rsidR="002C513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Home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C513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School</w:t>
            </w:r>
            <w:r w:rsidR="00DF44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…</w:t>
            </w:r>
          </w:p>
        </w:tc>
        <w:tc>
          <w:tcPr>
            <w:tcW w:w="6587" w:type="dxa"/>
            <w:shd w:val="clear" w:color="auto" w:fill="95B3D7" w:themeFill="accent1" w:themeFillTint="99"/>
            <w:vAlign w:val="center"/>
          </w:tcPr>
          <w:p w14:paraId="258DD9BC" w14:textId="77777777" w:rsidR="008F70FE" w:rsidRPr="00DF44EF" w:rsidRDefault="009F7244" w:rsidP="009F7244">
            <w:pPr>
              <w:spacing w:after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Comment</w:t>
            </w:r>
            <w:r w:rsidR="00DF44EF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...</w:t>
            </w:r>
          </w:p>
        </w:tc>
      </w:tr>
      <w:tr w:rsidR="00C47B73" w:rsidRPr="003B332D" w14:paraId="291F572D" w14:textId="77777777" w:rsidTr="00D52446">
        <w:trPr>
          <w:trHeight w:val="2835"/>
        </w:trPr>
        <w:tc>
          <w:tcPr>
            <w:tcW w:w="3813" w:type="dxa"/>
            <w:shd w:val="clear" w:color="auto" w:fill="DBE5F1" w:themeFill="accent1" w:themeFillTint="33"/>
          </w:tcPr>
          <w:p w14:paraId="298EE0A0" w14:textId="7C490933" w:rsidR="00C47B73" w:rsidRPr="003B332D" w:rsidRDefault="002C513A" w:rsidP="0061140C">
            <w:pPr>
              <w:spacing w:before="120" w:after="12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Which years / key stages / topics did you teach in </w:t>
            </w:r>
            <w:r w:rsidR="00270507">
              <w:rPr>
                <w:rFonts w:ascii="Arial" w:hAnsi="Arial" w:cs="Arial"/>
                <w:b/>
                <w:color w:val="002060"/>
                <w:sz w:val="24"/>
                <w:szCs w:val="24"/>
              </w:rPr>
              <w:t>Phase 2b</w:t>
            </w:r>
            <w:r w:rsidR="0061140C" w:rsidRPr="0061140C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0070C0"/>
            </w:rPr>
            <w:id w:val="-1430197675"/>
            <w:placeholder>
              <w:docPart w:val="4237EE8B866A4B9992CAB7F7D41A0DB1"/>
            </w:placeholder>
            <w:showingPlcHdr/>
          </w:sdtPr>
          <w:sdtEndPr/>
          <w:sdtContent>
            <w:tc>
              <w:tcPr>
                <w:tcW w:w="6587" w:type="dxa"/>
              </w:tcPr>
              <w:p w14:paraId="694C2474" w14:textId="77777777" w:rsidR="007C198B" w:rsidRPr="00FA2CAF" w:rsidRDefault="00414898" w:rsidP="00414898">
                <w:pPr>
                  <w:rPr>
                    <w:rFonts w:ascii="Arial" w:hAnsi="Arial" w:cs="Arial"/>
                    <w:color w:val="0070C0"/>
                  </w:rPr>
                </w:pPr>
                <w:r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p>
            </w:tc>
          </w:sdtContent>
        </w:sdt>
      </w:tr>
      <w:tr w:rsidR="00C47B73" w:rsidRPr="003B332D" w14:paraId="06C4F6F9" w14:textId="77777777" w:rsidTr="00D52446">
        <w:trPr>
          <w:trHeight w:val="2835"/>
        </w:trPr>
        <w:tc>
          <w:tcPr>
            <w:tcW w:w="3813" w:type="dxa"/>
            <w:shd w:val="clear" w:color="auto" w:fill="DBE5F1" w:themeFill="accent1" w:themeFillTint="33"/>
          </w:tcPr>
          <w:p w14:paraId="32601571" w14:textId="3B254E21" w:rsidR="00C47B73" w:rsidRPr="003B332D" w:rsidRDefault="0061140C" w:rsidP="0061140C">
            <w:pPr>
              <w:spacing w:before="120" w:after="12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61140C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What additional experiences did you have </w:t>
            </w:r>
            <w:r w:rsidR="00270507">
              <w:rPr>
                <w:rFonts w:ascii="Arial" w:hAnsi="Arial" w:cs="Arial"/>
                <w:b/>
                <w:color w:val="002060"/>
                <w:sz w:val="24"/>
                <w:szCs w:val="24"/>
              </w:rPr>
              <w:t>in Phase 2b</w:t>
            </w:r>
            <w:r w:rsidRPr="0061140C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0070C0"/>
            </w:rPr>
            <w:id w:val="1165745246"/>
            <w:placeholder>
              <w:docPart w:val="CDE3C115939A483F828DF1E62377FB6B"/>
            </w:placeholder>
            <w:showingPlcHdr/>
          </w:sdtPr>
          <w:sdtEndPr/>
          <w:sdtContent>
            <w:tc>
              <w:tcPr>
                <w:tcW w:w="6587" w:type="dxa"/>
              </w:tcPr>
              <w:p w14:paraId="2B235D74" w14:textId="77777777" w:rsidR="007C198B" w:rsidRPr="00FA2CAF" w:rsidRDefault="00FA2CAF" w:rsidP="005D5AF5">
                <w:pPr>
                  <w:rPr>
                    <w:rFonts w:ascii="Arial" w:hAnsi="Arial" w:cs="Arial"/>
                    <w:color w:val="0070C0"/>
                  </w:rPr>
                </w:pPr>
                <w:r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p>
            </w:tc>
          </w:sdtContent>
        </w:sdt>
      </w:tr>
      <w:tr w:rsidR="00C47B73" w:rsidRPr="003B332D" w14:paraId="5A0CD695" w14:textId="77777777" w:rsidTr="00D52446">
        <w:trPr>
          <w:trHeight w:val="2835"/>
        </w:trPr>
        <w:tc>
          <w:tcPr>
            <w:tcW w:w="3813" w:type="dxa"/>
            <w:shd w:val="clear" w:color="auto" w:fill="DBE5F1" w:themeFill="accent1" w:themeFillTint="33"/>
          </w:tcPr>
          <w:p w14:paraId="4D435B0A" w14:textId="6D4D5AD2" w:rsidR="00C47B73" w:rsidRPr="003B332D" w:rsidRDefault="0061140C" w:rsidP="00C47B73">
            <w:pPr>
              <w:spacing w:before="120" w:after="12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61140C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What are your key timetable needs in Phase </w:t>
            </w:r>
            <w:r w:rsidR="00270507">
              <w:rPr>
                <w:rFonts w:ascii="Arial" w:hAnsi="Arial" w:cs="Arial"/>
                <w:b/>
                <w:color w:val="002060"/>
                <w:sz w:val="24"/>
                <w:szCs w:val="24"/>
              </w:rPr>
              <w:t>3a</w:t>
            </w:r>
            <w:r w:rsidRPr="0061140C">
              <w:rPr>
                <w:rFonts w:ascii="Arial" w:hAnsi="Arial" w:cs="Arial"/>
                <w:b/>
                <w:color w:val="002060"/>
                <w:sz w:val="24"/>
                <w:szCs w:val="24"/>
              </w:rPr>
              <w:t>?</w:t>
            </w:r>
            <w:r w:rsidR="002C513A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These may be year groups / children with SEND or EAL / </w:t>
            </w:r>
            <w:r w:rsidR="00270507">
              <w:rPr>
                <w:rFonts w:ascii="Arial" w:hAnsi="Arial" w:cs="Arial"/>
                <w:b/>
                <w:color w:val="002060"/>
                <w:sz w:val="24"/>
                <w:szCs w:val="24"/>
              </w:rPr>
              <w:t>KS4 etc.</w:t>
            </w:r>
          </w:p>
        </w:tc>
        <w:sdt>
          <w:sdtPr>
            <w:rPr>
              <w:rFonts w:ascii="Arial" w:hAnsi="Arial" w:cs="Arial"/>
              <w:color w:val="0070C0"/>
            </w:rPr>
            <w:id w:val="1542401774"/>
            <w:placeholder>
              <w:docPart w:val="ACA43017496C4FF38FEFF5EE97153FA2"/>
            </w:placeholder>
            <w:showingPlcHdr/>
          </w:sdtPr>
          <w:sdtEndPr/>
          <w:sdtContent>
            <w:tc>
              <w:tcPr>
                <w:tcW w:w="6587" w:type="dxa"/>
              </w:tcPr>
              <w:p w14:paraId="2C086B65" w14:textId="77777777" w:rsidR="007C198B" w:rsidRPr="00FA2CAF" w:rsidRDefault="00FA2CAF" w:rsidP="005D5AF5">
                <w:pPr>
                  <w:rPr>
                    <w:rFonts w:ascii="Arial" w:hAnsi="Arial" w:cs="Arial"/>
                    <w:color w:val="0070C0"/>
                  </w:rPr>
                </w:pPr>
                <w:r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p>
            </w:tc>
          </w:sdtContent>
        </w:sdt>
      </w:tr>
      <w:tr w:rsidR="00D52446" w:rsidRPr="003B332D" w14:paraId="408DD216" w14:textId="77777777" w:rsidTr="00D52446">
        <w:trPr>
          <w:trHeight w:val="2835"/>
        </w:trPr>
        <w:tc>
          <w:tcPr>
            <w:tcW w:w="3813" w:type="dxa"/>
            <w:shd w:val="clear" w:color="auto" w:fill="DBE5F1" w:themeFill="accent1" w:themeFillTint="33"/>
          </w:tcPr>
          <w:p w14:paraId="39910A9D" w14:textId="02595D8C" w:rsidR="00D52446" w:rsidRDefault="00270507" w:rsidP="00D52446">
            <w:pPr>
              <w:spacing w:before="120" w:after="12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What extra curricula experiences have you had in Phase 2b?</w:t>
            </w:r>
          </w:p>
          <w:p w14:paraId="1B5B17E0" w14:textId="3E243F36" w:rsidR="00D52446" w:rsidRPr="00D52446" w:rsidRDefault="00D52446" w:rsidP="00D52446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0070C0"/>
            </w:rPr>
            <w:id w:val="-1976907174"/>
            <w:placeholder>
              <w:docPart w:val="46B96F395E4A43C490F6F1E62EBC4FB9"/>
            </w:placeholder>
            <w:showingPlcHdr/>
          </w:sdtPr>
          <w:sdtEndPr/>
          <w:sdtContent>
            <w:tc>
              <w:tcPr>
                <w:tcW w:w="6587" w:type="dxa"/>
              </w:tcPr>
              <w:p w14:paraId="10AFBA61" w14:textId="77777777" w:rsidR="00D52446" w:rsidRPr="00FA2CAF" w:rsidRDefault="00D52446" w:rsidP="005D5AF5">
                <w:pPr>
                  <w:rPr>
                    <w:rStyle w:val="PlaceholderText"/>
                    <w:rFonts w:ascii="Arial" w:hAnsi="Arial" w:cs="Arial"/>
                    <w:color w:val="0070C0"/>
                  </w:rPr>
                </w:pPr>
                <w:r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1BC16E56" w14:textId="77777777" w:rsidR="00414898" w:rsidRDefault="00414898" w:rsidP="008F70FE">
      <w:pPr>
        <w:rPr>
          <w:rFonts w:ascii="Arial" w:hAnsi="Arial" w:cs="Arial"/>
          <w:b/>
          <w:bCs/>
          <w:color w:val="0070C0"/>
          <w:sz w:val="32"/>
          <w:szCs w:val="24"/>
        </w:rPr>
      </w:pPr>
    </w:p>
    <w:p w14:paraId="66B292A3" w14:textId="77777777" w:rsidR="00D52446" w:rsidRDefault="00D52446">
      <w:pPr>
        <w:rPr>
          <w:rFonts w:ascii="Arial" w:hAnsi="Arial" w:cs="Arial"/>
          <w:b/>
          <w:bCs/>
          <w:color w:val="0070C0"/>
          <w:sz w:val="36"/>
          <w:szCs w:val="24"/>
        </w:rPr>
      </w:pPr>
      <w:r>
        <w:rPr>
          <w:rFonts w:ascii="Arial" w:hAnsi="Arial" w:cs="Arial"/>
          <w:b/>
          <w:bCs/>
          <w:color w:val="0070C0"/>
          <w:sz w:val="36"/>
          <w:szCs w:val="24"/>
        </w:rPr>
        <w:br w:type="page"/>
      </w:r>
    </w:p>
    <w:p w14:paraId="6BB0564C" w14:textId="4FCFB633" w:rsidR="008F70FE" w:rsidRPr="00414898" w:rsidRDefault="009F7244" w:rsidP="008F70FE">
      <w:pPr>
        <w:rPr>
          <w:rFonts w:ascii="Arial" w:hAnsi="Arial" w:cs="Arial"/>
          <w:b/>
          <w:bCs/>
          <w:color w:val="0070C0"/>
          <w:sz w:val="32"/>
          <w:szCs w:val="24"/>
        </w:rPr>
      </w:pPr>
      <w:r>
        <w:rPr>
          <w:rFonts w:ascii="Arial" w:hAnsi="Arial" w:cs="Arial"/>
          <w:b/>
          <w:bCs/>
          <w:color w:val="0070C0"/>
          <w:sz w:val="36"/>
          <w:szCs w:val="24"/>
        </w:rPr>
        <w:lastRenderedPageBreak/>
        <w:t xml:space="preserve">Areas for Development in Phase </w:t>
      </w:r>
      <w:r w:rsidR="00270507">
        <w:rPr>
          <w:rFonts w:ascii="Arial" w:hAnsi="Arial" w:cs="Arial"/>
          <w:b/>
          <w:bCs/>
          <w:color w:val="0070C0"/>
          <w:sz w:val="36"/>
          <w:szCs w:val="24"/>
        </w:rPr>
        <w:t>3a</w:t>
      </w:r>
    </w:p>
    <w:p w14:paraId="66EB8EB4" w14:textId="779103DB" w:rsidR="008F70FE" w:rsidRPr="003B332D" w:rsidRDefault="008F70FE" w:rsidP="008F70FE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3B332D">
        <w:rPr>
          <w:rFonts w:ascii="Arial" w:hAnsi="Arial" w:cs="Arial"/>
          <w:b/>
          <w:bCs/>
          <w:color w:val="002060"/>
          <w:sz w:val="24"/>
          <w:szCs w:val="24"/>
        </w:rPr>
        <w:t>Specific requests</w:t>
      </w:r>
      <w:r w:rsidR="004655F6" w:rsidRPr="003B332D">
        <w:rPr>
          <w:rFonts w:ascii="Arial" w:hAnsi="Arial" w:cs="Arial"/>
          <w:b/>
          <w:bCs/>
          <w:color w:val="002060"/>
          <w:sz w:val="24"/>
          <w:szCs w:val="24"/>
        </w:rPr>
        <w:t xml:space="preserve"> to </w:t>
      </w:r>
      <w:r w:rsidR="00270507">
        <w:rPr>
          <w:rFonts w:ascii="Arial" w:hAnsi="Arial" w:cs="Arial"/>
          <w:b/>
          <w:bCs/>
          <w:color w:val="002060"/>
          <w:sz w:val="24"/>
          <w:szCs w:val="24"/>
        </w:rPr>
        <w:t>your home school</w:t>
      </w:r>
      <w:r w:rsidRPr="003B332D">
        <w:rPr>
          <w:rFonts w:ascii="Arial" w:hAnsi="Arial" w:cs="Arial"/>
          <w:b/>
          <w:bCs/>
          <w:color w:val="002060"/>
          <w:sz w:val="24"/>
          <w:szCs w:val="24"/>
        </w:rPr>
        <w:t xml:space="preserve">, to support </w:t>
      </w:r>
      <w:r w:rsidR="00B005A5" w:rsidRPr="003B332D">
        <w:rPr>
          <w:rFonts w:ascii="Arial" w:hAnsi="Arial" w:cs="Arial"/>
          <w:b/>
          <w:bCs/>
          <w:color w:val="002060"/>
          <w:sz w:val="24"/>
          <w:szCs w:val="24"/>
        </w:rPr>
        <w:t xml:space="preserve">the </w:t>
      </w:r>
      <w:r w:rsidRPr="003B332D">
        <w:rPr>
          <w:rFonts w:ascii="Arial" w:hAnsi="Arial" w:cs="Arial"/>
          <w:b/>
          <w:bCs/>
          <w:color w:val="002060"/>
          <w:sz w:val="24"/>
          <w:szCs w:val="24"/>
        </w:rPr>
        <w:t xml:space="preserve">development of </w:t>
      </w:r>
      <w:r w:rsidR="00B005A5" w:rsidRPr="003B332D">
        <w:rPr>
          <w:rFonts w:ascii="Arial" w:hAnsi="Arial" w:cs="Arial"/>
          <w:b/>
          <w:bCs/>
          <w:color w:val="002060"/>
          <w:sz w:val="24"/>
          <w:szCs w:val="24"/>
        </w:rPr>
        <w:t xml:space="preserve">a </w:t>
      </w:r>
      <w:r w:rsidRPr="003B332D">
        <w:rPr>
          <w:rFonts w:ascii="Arial" w:hAnsi="Arial" w:cs="Arial"/>
          <w:b/>
          <w:bCs/>
          <w:color w:val="002060"/>
          <w:sz w:val="24"/>
          <w:szCs w:val="24"/>
        </w:rPr>
        <w:t>range of teaching experiences</w:t>
      </w:r>
      <w:r w:rsidR="003020E5">
        <w:rPr>
          <w:rFonts w:ascii="Arial" w:hAnsi="Arial" w:cs="Arial"/>
          <w:b/>
          <w:bCs/>
          <w:color w:val="002060"/>
          <w:sz w:val="24"/>
          <w:szCs w:val="24"/>
        </w:rPr>
        <w:t xml:space="preserve">.  </w:t>
      </w:r>
      <w:r w:rsidR="003020E5" w:rsidRPr="003020E5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Select areas that need the most focused attention informed by your Phase 2</w:t>
      </w:r>
      <w:r w:rsidR="00270507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>b</w:t>
      </w:r>
      <w:r w:rsidR="003020E5" w:rsidRPr="003020E5">
        <w:rPr>
          <w:rFonts w:ascii="Arial" w:hAnsi="Arial" w:cs="Arial"/>
          <w:b/>
          <w:bCs/>
          <w:color w:val="002060"/>
          <w:sz w:val="24"/>
          <w:szCs w:val="24"/>
          <w:highlight w:val="yellow"/>
        </w:rPr>
        <w:t xml:space="preserve"> review form.  ALL must include subject knowledge development.</w:t>
      </w:r>
    </w:p>
    <w:tbl>
      <w:tblPr>
        <w:tblW w:w="9207" w:type="dxa"/>
        <w:tblInd w:w="-8" w:type="dxa"/>
        <w:tblBorders>
          <w:top w:val="single" w:sz="12" w:space="0" w:color="95B3D7" w:themeColor="accent1" w:themeTint="99"/>
          <w:left w:val="single" w:sz="12" w:space="0" w:color="95B3D7" w:themeColor="accent1" w:themeTint="99"/>
          <w:bottom w:val="single" w:sz="12" w:space="0" w:color="95B3D7" w:themeColor="accent1" w:themeTint="99"/>
          <w:right w:val="single" w:sz="12" w:space="0" w:color="95B3D7" w:themeColor="accent1" w:themeTint="99"/>
          <w:insideH w:val="single" w:sz="12" w:space="0" w:color="95B3D7" w:themeColor="accent1" w:themeTint="99"/>
          <w:insideV w:val="single" w:sz="12" w:space="0" w:color="95B3D7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5953"/>
      </w:tblGrid>
      <w:tr w:rsidR="003F0ADE" w:rsidRPr="00DF44EF" w14:paraId="7C9D5228" w14:textId="77777777" w:rsidTr="003F0ADE">
        <w:trPr>
          <w:tblHeader/>
        </w:trPr>
        <w:tc>
          <w:tcPr>
            <w:tcW w:w="3254" w:type="dxa"/>
            <w:shd w:val="clear" w:color="auto" w:fill="95B3D7" w:themeFill="accent1" w:themeFillTint="99"/>
          </w:tcPr>
          <w:p w14:paraId="75CE7B36" w14:textId="71948467" w:rsidR="003F0ADE" w:rsidRPr="00DF44EF" w:rsidRDefault="003F0ADE" w:rsidP="00DF6778">
            <w:pPr>
              <w:spacing w:after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Curriculum expectation</w:t>
            </w:r>
            <w:r w:rsidR="003020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for Phase </w:t>
            </w:r>
            <w:r w:rsidR="0027050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95B3D7" w:themeFill="accent1" w:themeFillTint="99"/>
            <w:vAlign w:val="center"/>
          </w:tcPr>
          <w:p w14:paraId="449E011B" w14:textId="77777777" w:rsidR="003F0ADE" w:rsidRPr="00DF44EF" w:rsidRDefault="003F0ADE" w:rsidP="009F7244">
            <w:pPr>
              <w:spacing w:after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F72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What do you need to develop and improve? What do you need furt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her experience and evidence of?</w:t>
            </w:r>
          </w:p>
        </w:tc>
      </w:tr>
      <w:tr w:rsidR="003020E5" w:rsidRPr="003B332D" w14:paraId="2C6D7193" w14:textId="77777777" w:rsidTr="00DB519A">
        <w:trPr>
          <w:trHeight w:val="2835"/>
        </w:trPr>
        <w:tc>
          <w:tcPr>
            <w:tcW w:w="3254" w:type="dxa"/>
            <w:shd w:val="clear" w:color="auto" w:fill="DBE5F1" w:themeFill="accent1" w:themeFillTint="33"/>
          </w:tcPr>
          <w:p w14:paraId="1AC77592" w14:textId="77777777" w:rsidR="003020E5" w:rsidRPr="009F7244" w:rsidRDefault="003020E5" w:rsidP="00DB519A">
            <w:pPr>
              <w:spacing w:before="60" w:after="6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Subject and curriculum knowledge</w:t>
            </w:r>
          </w:p>
        </w:tc>
        <w:tc>
          <w:tcPr>
            <w:tcW w:w="5953" w:type="dxa"/>
          </w:tcPr>
          <w:p w14:paraId="70F61AC2" w14:textId="77777777" w:rsidR="003020E5" w:rsidRPr="00FA2CAF" w:rsidRDefault="00030698" w:rsidP="00DB519A">
            <w:pPr>
              <w:rPr>
                <w:rFonts w:ascii="Arial" w:hAnsi="Arial" w:cs="Arial"/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</w:rPr>
                <w:id w:val="-1073894157"/>
                <w:placeholder>
                  <w:docPart w:val="21D04C2CCD6548E8A447F92667958113"/>
                </w:placeholder>
                <w:showingPlcHdr/>
              </w:sdtPr>
              <w:sdtEndPr/>
              <w:sdtContent>
                <w:r w:rsidR="003020E5"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sdtContent>
            </w:sdt>
          </w:p>
        </w:tc>
      </w:tr>
      <w:tr w:rsidR="003F0ADE" w:rsidRPr="003B332D" w14:paraId="38B4FA86" w14:textId="77777777" w:rsidTr="003F0ADE">
        <w:trPr>
          <w:trHeight w:val="2835"/>
        </w:trPr>
        <w:tc>
          <w:tcPr>
            <w:tcW w:w="3254" w:type="dxa"/>
            <w:shd w:val="clear" w:color="auto" w:fill="DBE5F1" w:themeFill="accent1" w:themeFillTint="33"/>
          </w:tcPr>
          <w:p w14:paraId="3A65B135" w14:textId="222ED1F1" w:rsidR="003F0ADE" w:rsidRPr="009F7244" w:rsidRDefault="003020E5" w:rsidP="009F7244">
            <w:pPr>
              <w:spacing w:before="60" w:after="6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Subject teaching approaches </w:t>
            </w:r>
          </w:p>
        </w:tc>
        <w:tc>
          <w:tcPr>
            <w:tcW w:w="5953" w:type="dxa"/>
          </w:tcPr>
          <w:p w14:paraId="249D117F" w14:textId="77777777" w:rsidR="003F0ADE" w:rsidRPr="00FA2CAF" w:rsidRDefault="00030698" w:rsidP="005D5AF5">
            <w:pPr>
              <w:rPr>
                <w:rFonts w:ascii="Arial" w:hAnsi="Arial" w:cs="Arial"/>
                <w:color w:val="0070C0"/>
              </w:rPr>
            </w:pPr>
            <w:sdt>
              <w:sdtPr>
                <w:rPr>
                  <w:rStyle w:val="Style1"/>
                  <w:rFonts w:cs="Arial"/>
                </w:rPr>
                <w:id w:val="-1423723134"/>
                <w:placeholder>
                  <w:docPart w:val="C8C3A6CD15524E00A5E39E7E26F616A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r w:rsidR="003F0ADE"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sdtContent>
            </w:sdt>
          </w:p>
        </w:tc>
      </w:tr>
      <w:tr w:rsidR="003F0ADE" w:rsidRPr="003B332D" w14:paraId="39BB62C7" w14:textId="77777777" w:rsidTr="003F0ADE">
        <w:trPr>
          <w:trHeight w:val="2835"/>
        </w:trPr>
        <w:tc>
          <w:tcPr>
            <w:tcW w:w="3254" w:type="dxa"/>
            <w:shd w:val="clear" w:color="auto" w:fill="DBE5F1" w:themeFill="accent1" w:themeFillTint="33"/>
          </w:tcPr>
          <w:p w14:paraId="11FBB8CE" w14:textId="663525CE" w:rsidR="003F0ADE" w:rsidRPr="009F7244" w:rsidRDefault="003F0ADE" w:rsidP="009F7244">
            <w:pPr>
              <w:spacing w:before="60" w:after="6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Questioning</w:t>
            </w:r>
          </w:p>
        </w:tc>
        <w:tc>
          <w:tcPr>
            <w:tcW w:w="5953" w:type="dxa"/>
          </w:tcPr>
          <w:p w14:paraId="746AA150" w14:textId="77777777" w:rsidR="003F0ADE" w:rsidRPr="009F7244" w:rsidRDefault="00030698" w:rsidP="005D5AF5">
            <w:pPr>
              <w:rPr>
                <w:b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70C0"/>
                </w:rPr>
                <w:id w:val="-1432117712"/>
                <w:placeholder>
                  <w:docPart w:val="C33774EA2134408B8922837E2DD82666"/>
                </w:placeholder>
                <w:showingPlcHdr/>
              </w:sdtPr>
              <w:sdtEndPr/>
              <w:sdtContent>
                <w:r w:rsidR="003F0ADE"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sdtContent>
            </w:sdt>
          </w:p>
        </w:tc>
      </w:tr>
      <w:tr w:rsidR="003F0ADE" w:rsidRPr="003B332D" w14:paraId="36039279" w14:textId="77777777" w:rsidTr="003F0ADE">
        <w:trPr>
          <w:trHeight w:val="2835"/>
        </w:trPr>
        <w:tc>
          <w:tcPr>
            <w:tcW w:w="3254" w:type="dxa"/>
            <w:shd w:val="clear" w:color="auto" w:fill="DBE5F1" w:themeFill="accent1" w:themeFillTint="33"/>
          </w:tcPr>
          <w:p w14:paraId="64C92CF4" w14:textId="7938D2A1" w:rsidR="003F0ADE" w:rsidRPr="009F7244" w:rsidRDefault="003020E5" w:rsidP="009F7244">
            <w:pPr>
              <w:spacing w:before="60" w:after="6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Supporting literacy in the subject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color w:val="0070C0"/>
              </w:rPr>
              <w:id w:val="-77906482"/>
              <w:placeholder>
                <w:docPart w:val="6821D62A73CB4ABDB413B9EDCB50C9B4"/>
              </w:placeholder>
              <w:showingPlcHdr/>
            </w:sdtPr>
            <w:sdtEndPr/>
            <w:sdtContent>
              <w:p w14:paraId="1EC2E623" w14:textId="77777777" w:rsidR="003F0ADE" w:rsidRPr="00FA2CAF" w:rsidRDefault="003F0ADE" w:rsidP="009F7244">
                <w:pPr>
                  <w:rPr>
                    <w:rFonts w:ascii="Arial" w:hAnsi="Arial" w:cs="Arial"/>
                    <w:color w:val="0070C0"/>
                  </w:rPr>
                </w:pPr>
                <w:r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p>
            </w:sdtContent>
          </w:sdt>
        </w:tc>
      </w:tr>
      <w:tr w:rsidR="003F0ADE" w:rsidRPr="003B332D" w14:paraId="29B0F3BD" w14:textId="77777777" w:rsidTr="003F0ADE">
        <w:trPr>
          <w:trHeight w:val="2835"/>
        </w:trPr>
        <w:tc>
          <w:tcPr>
            <w:tcW w:w="3254" w:type="dxa"/>
            <w:shd w:val="clear" w:color="auto" w:fill="DBE5F1" w:themeFill="accent1" w:themeFillTint="33"/>
          </w:tcPr>
          <w:p w14:paraId="421709EB" w14:textId="4AE4DD68" w:rsidR="003F0ADE" w:rsidRPr="009F7244" w:rsidRDefault="003020E5" w:rsidP="009F7244">
            <w:pPr>
              <w:spacing w:before="60" w:after="6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lastRenderedPageBreak/>
              <w:t>Formative</w:t>
            </w:r>
            <w:r w:rsidR="003F0ADE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assessment</w:t>
            </w:r>
          </w:p>
        </w:tc>
        <w:sdt>
          <w:sdtPr>
            <w:rPr>
              <w:rFonts w:ascii="Arial" w:hAnsi="Arial" w:cs="Arial"/>
              <w:color w:val="0070C0"/>
            </w:rPr>
            <w:id w:val="1594591986"/>
            <w:placeholder>
              <w:docPart w:val="348AA90AD2ED4DE3985699C70DFF7A82"/>
            </w:placeholder>
            <w:showingPlcHdr/>
          </w:sdtPr>
          <w:sdtEndPr/>
          <w:sdtContent>
            <w:tc>
              <w:tcPr>
                <w:tcW w:w="5953" w:type="dxa"/>
              </w:tcPr>
              <w:p w14:paraId="39847608" w14:textId="77777777" w:rsidR="003F0ADE" w:rsidRPr="00FA2CAF" w:rsidRDefault="003F0ADE" w:rsidP="009F7244">
                <w:pPr>
                  <w:rPr>
                    <w:rFonts w:ascii="Arial" w:hAnsi="Arial" w:cs="Arial"/>
                    <w:color w:val="0070C0"/>
                  </w:rPr>
                </w:pPr>
                <w:r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p>
            </w:tc>
          </w:sdtContent>
        </w:sdt>
      </w:tr>
      <w:tr w:rsidR="003F0ADE" w:rsidRPr="003B332D" w14:paraId="5F4AE89A" w14:textId="77777777" w:rsidTr="003F0ADE">
        <w:trPr>
          <w:trHeight w:val="2835"/>
        </w:trPr>
        <w:tc>
          <w:tcPr>
            <w:tcW w:w="3254" w:type="dxa"/>
            <w:shd w:val="clear" w:color="auto" w:fill="DBE5F1" w:themeFill="accent1" w:themeFillTint="33"/>
          </w:tcPr>
          <w:p w14:paraId="0483638B" w14:textId="2FD3EB3E" w:rsidR="003F0ADE" w:rsidRPr="009F7244" w:rsidRDefault="003F0ADE" w:rsidP="009F7244">
            <w:pPr>
              <w:spacing w:before="60" w:after="6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Curriculum and progression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color w:val="0070C0"/>
              </w:rPr>
              <w:id w:val="-1070811541"/>
              <w:placeholder>
                <w:docPart w:val="B51049054D9F4F5FAE6CE39FB3E7B5FE"/>
              </w:placeholder>
              <w:showingPlcHdr/>
            </w:sdtPr>
            <w:sdtEndPr/>
            <w:sdtContent>
              <w:p w14:paraId="12FBC1EA" w14:textId="77777777" w:rsidR="003F0ADE" w:rsidRPr="00FA2CAF" w:rsidRDefault="003F0ADE" w:rsidP="009F7244">
                <w:pPr>
                  <w:rPr>
                    <w:rFonts w:ascii="Arial" w:hAnsi="Arial" w:cs="Arial"/>
                    <w:color w:val="0070C0"/>
                  </w:rPr>
                </w:pPr>
                <w:r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p>
            </w:sdtContent>
          </w:sdt>
        </w:tc>
      </w:tr>
      <w:tr w:rsidR="003F0ADE" w:rsidRPr="003B332D" w14:paraId="2F8098EA" w14:textId="77777777" w:rsidTr="003F0ADE">
        <w:trPr>
          <w:trHeight w:val="2835"/>
        </w:trPr>
        <w:tc>
          <w:tcPr>
            <w:tcW w:w="3254" w:type="dxa"/>
            <w:shd w:val="clear" w:color="auto" w:fill="DBE5F1" w:themeFill="accent1" w:themeFillTint="33"/>
          </w:tcPr>
          <w:p w14:paraId="57CA376E" w14:textId="7149FA0C" w:rsidR="003F0ADE" w:rsidRPr="009F7244" w:rsidRDefault="003F0ADE" w:rsidP="009F7244">
            <w:pPr>
              <w:spacing w:before="60" w:after="6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SEND and adapting learning</w:t>
            </w:r>
          </w:p>
        </w:tc>
        <w:tc>
          <w:tcPr>
            <w:tcW w:w="5953" w:type="dxa"/>
          </w:tcPr>
          <w:sdt>
            <w:sdtPr>
              <w:rPr>
                <w:rFonts w:ascii="Arial" w:hAnsi="Arial" w:cs="Arial"/>
                <w:color w:val="0070C0"/>
              </w:rPr>
              <w:id w:val="-1706477593"/>
              <w:placeholder>
                <w:docPart w:val="657FF71FCC4D46DAB51655AB0710C26E"/>
              </w:placeholder>
              <w:showingPlcHdr/>
            </w:sdtPr>
            <w:sdtEndPr/>
            <w:sdtContent>
              <w:p w14:paraId="105F34FD" w14:textId="77777777" w:rsidR="003F0ADE" w:rsidRPr="00FA2CAF" w:rsidRDefault="003F0ADE" w:rsidP="009F7244">
                <w:pPr>
                  <w:rPr>
                    <w:rFonts w:ascii="Arial" w:hAnsi="Arial" w:cs="Arial"/>
                    <w:color w:val="0070C0"/>
                  </w:rPr>
                </w:pPr>
                <w:r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p>
            </w:sdtContent>
          </w:sdt>
        </w:tc>
      </w:tr>
      <w:tr w:rsidR="003F0ADE" w:rsidRPr="003B332D" w14:paraId="6377CF41" w14:textId="77777777" w:rsidTr="003F0ADE">
        <w:trPr>
          <w:trHeight w:val="2835"/>
        </w:trPr>
        <w:tc>
          <w:tcPr>
            <w:tcW w:w="3254" w:type="dxa"/>
            <w:shd w:val="clear" w:color="auto" w:fill="DBE5F1" w:themeFill="accent1" w:themeFillTint="33"/>
          </w:tcPr>
          <w:p w14:paraId="73771C07" w14:textId="1209C030" w:rsidR="003F0ADE" w:rsidRPr="009F7244" w:rsidRDefault="003F0ADE" w:rsidP="009F7244">
            <w:pPr>
              <w:spacing w:before="60" w:after="6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Pupil progress and </w:t>
            </w:r>
            <w:proofErr w:type="gramStart"/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medium term</w:t>
            </w:r>
            <w:proofErr w:type="gramEnd"/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planning </w:t>
            </w:r>
          </w:p>
        </w:tc>
        <w:sdt>
          <w:sdtPr>
            <w:rPr>
              <w:rFonts w:ascii="Arial" w:hAnsi="Arial" w:cs="Arial"/>
              <w:color w:val="0070C0"/>
            </w:rPr>
            <w:id w:val="-116535237"/>
            <w:placeholder>
              <w:docPart w:val="F875B5F3EA7148C68867AC74C3521EB6"/>
            </w:placeholder>
            <w:showingPlcHdr/>
          </w:sdtPr>
          <w:sdtEndPr/>
          <w:sdtContent>
            <w:tc>
              <w:tcPr>
                <w:tcW w:w="5953" w:type="dxa"/>
              </w:tcPr>
              <w:p w14:paraId="7CF87A46" w14:textId="77777777" w:rsidR="003F0ADE" w:rsidRPr="00FA2CAF" w:rsidRDefault="003F0ADE" w:rsidP="009F7244">
                <w:pPr>
                  <w:rPr>
                    <w:rFonts w:ascii="Arial" w:hAnsi="Arial" w:cs="Arial"/>
                    <w:color w:val="0070C0"/>
                  </w:rPr>
                </w:pPr>
                <w:r w:rsidRPr="00FA2CAF">
                  <w:rPr>
                    <w:rStyle w:val="PlaceholderText"/>
                    <w:rFonts w:ascii="Arial" w:hAnsi="Arial" w:cs="Arial"/>
                    <w:color w:val="0070C0"/>
                  </w:rPr>
                  <w:t>Click here to enter text.</w:t>
                </w:r>
              </w:p>
            </w:tc>
          </w:sdtContent>
        </w:sdt>
      </w:tr>
    </w:tbl>
    <w:p w14:paraId="5BC8B41B" w14:textId="77777777" w:rsidR="009F7244" w:rsidRPr="00D52446" w:rsidRDefault="009F7244" w:rsidP="009F7244">
      <w:pPr>
        <w:jc w:val="center"/>
        <w:rPr>
          <w:rFonts w:ascii="Arial" w:hAnsi="Arial" w:cs="Arial"/>
          <w:b/>
          <w:color w:val="0070C0"/>
          <w:sz w:val="24"/>
        </w:rPr>
      </w:pPr>
    </w:p>
    <w:p w14:paraId="3DB25364" w14:textId="1D5AA343" w:rsidR="006E559C" w:rsidRPr="009F7244" w:rsidRDefault="009F7244" w:rsidP="009F7244">
      <w:pPr>
        <w:jc w:val="center"/>
        <w:rPr>
          <w:rFonts w:ascii="Arial" w:hAnsi="Arial" w:cs="Arial"/>
          <w:b/>
          <w:color w:val="0070C0"/>
          <w:sz w:val="40"/>
        </w:rPr>
      </w:pPr>
      <w:r w:rsidRPr="009F7244">
        <w:rPr>
          <w:rFonts w:ascii="Arial" w:hAnsi="Arial" w:cs="Arial"/>
          <w:b/>
          <w:color w:val="0070C0"/>
          <w:sz w:val="40"/>
        </w:rPr>
        <w:t xml:space="preserve">Discuss the points above with your </w:t>
      </w:r>
      <w:r w:rsidR="003F0ADE">
        <w:rPr>
          <w:rFonts w:ascii="Arial" w:hAnsi="Arial" w:cs="Arial"/>
          <w:b/>
          <w:color w:val="0070C0"/>
          <w:sz w:val="40"/>
        </w:rPr>
        <w:t>subject</w:t>
      </w:r>
      <w:r w:rsidRPr="009F7244">
        <w:rPr>
          <w:rFonts w:ascii="Arial" w:hAnsi="Arial" w:cs="Arial"/>
          <w:b/>
          <w:color w:val="0070C0"/>
          <w:sz w:val="40"/>
        </w:rPr>
        <w:t xml:space="preserve"> Mentor, and plan how you will achieve these goals.</w:t>
      </w:r>
    </w:p>
    <w:sectPr w:rsidR="006E559C" w:rsidRPr="009F7244" w:rsidSect="00414898">
      <w:footerReference w:type="default" r:id="rId13"/>
      <w:pgSz w:w="11906" w:h="16838"/>
      <w:pgMar w:top="720" w:right="720" w:bottom="720" w:left="720" w:header="284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F4FC" w14:textId="77777777" w:rsidR="00132DEA" w:rsidRDefault="00132DEA" w:rsidP="008A04EB">
      <w:pPr>
        <w:spacing w:after="0" w:line="240" w:lineRule="auto"/>
      </w:pPr>
      <w:r>
        <w:separator/>
      </w:r>
    </w:p>
  </w:endnote>
  <w:endnote w:type="continuationSeparator" w:id="0">
    <w:p w14:paraId="017226D8" w14:textId="77777777" w:rsidR="00132DEA" w:rsidRDefault="00132DEA" w:rsidP="008A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0822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F029DC" w14:textId="1891E9C2" w:rsidR="008E334C" w:rsidRDefault="008E334C">
            <w:pPr>
              <w:pStyle w:val="Footer"/>
              <w:jc w:val="center"/>
            </w:pPr>
            <w:r w:rsidRPr="004C387A">
              <w:rPr>
                <w:rFonts w:ascii="Arial" w:hAnsi="Arial" w:cs="Arial"/>
                <w:color w:val="0070C0"/>
              </w:rPr>
              <w:t xml:space="preserve">Page </w:t>
            </w:r>
            <w:r w:rsidRPr="004C387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4C387A">
              <w:rPr>
                <w:rFonts w:ascii="Arial" w:hAnsi="Arial" w:cs="Arial"/>
                <w:b/>
                <w:bCs/>
                <w:color w:val="0070C0"/>
              </w:rPr>
              <w:instrText xml:space="preserve"> PAGE </w:instrText>
            </w:r>
            <w:r w:rsidRPr="004C387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E868C3">
              <w:rPr>
                <w:rFonts w:ascii="Arial" w:hAnsi="Arial" w:cs="Arial"/>
                <w:b/>
                <w:bCs/>
                <w:noProof/>
                <w:color w:val="0070C0"/>
              </w:rPr>
              <w:t>4</w:t>
            </w:r>
            <w:r w:rsidRPr="004C387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fldChar w:fldCharType="end"/>
            </w:r>
            <w:r w:rsidRPr="004C387A">
              <w:rPr>
                <w:rFonts w:ascii="Arial" w:hAnsi="Arial" w:cs="Arial"/>
                <w:color w:val="0070C0"/>
              </w:rPr>
              <w:t xml:space="preserve"> of </w:t>
            </w:r>
            <w:r w:rsidRPr="004C387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4C387A">
              <w:rPr>
                <w:rFonts w:ascii="Arial" w:hAnsi="Arial" w:cs="Arial"/>
                <w:b/>
                <w:bCs/>
                <w:color w:val="0070C0"/>
              </w:rPr>
              <w:instrText xml:space="preserve"> NUMPAGES  </w:instrText>
            </w:r>
            <w:r w:rsidRPr="004C387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E868C3">
              <w:rPr>
                <w:rFonts w:ascii="Arial" w:hAnsi="Arial" w:cs="Arial"/>
                <w:b/>
                <w:bCs/>
                <w:noProof/>
                <w:color w:val="0070C0"/>
              </w:rPr>
              <w:t>4</w:t>
            </w:r>
            <w:r w:rsidRPr="004C387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fldChar w:fldCharType="end"/>
            </w:r>
          </w:p>
        </w:sdtContent>
      </w:sdt>
    </w:sdtContent>
  </w:sdt>
  <w:p w14:paraId="7B82A96C" w14:textId="77777777" w:rsidR="008E334C" w:rsidRDefault="008E3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3A45" w14:textId="77777777" w:rsidR="00132DEA" w:rsidRDefault="00132DEA" w:rsidP="008A04EB">
      <w:pPr>
        <w:spacing w:after="0" w:line="240" w:lineRule="auto"/>
      </w:pPr>
      <w:r>
        <w:separator/>
      </w:r>
    </w:p>
  </w:footnote>
  <w:footnote w:type="continuationSeparator" w:id="0">
    <w:p w14:paraId="2AEC5C0E" w14:textId="77777777" w:rsidR="00132DEA" w:rsidRDefault="00132DEA" w:rsidP="008A0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54AC"/>
    <w:multiLevelType w:val="hybridMultilevel"/>
    <w:tmpl w:val="26387E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170E6"/>
    <w:multiLevelType w:val="hybridMultilevel"/>
    <w:tmpl w:val="712C39C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717AB"/>
    <w:multiLevelType w:val="hybridMultilevel"/>
    <w:tmpl w:val="7C3EC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A7C32"/>
    <w:multiLevelType w:val="hybridMultilevel"/>
    <w:tmpl w:val="CAF6F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762713"/>
    <w:multiLevelType w:val="hybridMultilevel"/>
    <w:tmpl w:val="950A3CAA"/>
    <w:lvl w:ilvl="0" w:tplc="FBCC70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2E4342"/>
    <w:multiLevelType w:val="hybridMultilevel"/>
    <w:tmpl w:val="D8A82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68302">
    <w:abstractNumId w:val="2"/>
  </w:num>
  <w:num w:numId="2" w16cid:durableId="2110419620">
    <w:abstractNumId w:val="1"/>
  </w:num>
  <w:num w:numId="3" w16cid:durableId="1344631641">
    <w:abstractNumId w:val="3"/>
  </w:num>
  <w:num w:numId="4" w16cid:durableId="645280571">
    <w:abstractNumId w:val="5"/>
  </w:num>
  <w:num w:numId="5" w16cid:durableId="1564757312">
    <w:abstractNumId w:val="0"/>
  </w:num>
  <w:num w:numId="6" w16cid:durableId="318270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78"/>
    <w:rsid w:val="00006953"/>
    <w:rsid w:val="00030698"/>
    <w:rsid w:val="00030D9B"/>
    <w:rsid w:val="00060E33"/>
    <w:rsid w:val="000777B8"/>
    <w:rsid w:val="000F5D69"/>
    <w:rsid w:val="00132DEA"/>
    <w:rsid w:val="00140839"/>
    <w:rsid w:val="001644F3"/>
    <w:rsid w:val="00172553"/>
    <w:rsid w:val="001B5BAB"/>
    <w:rsid w:val="001F5D4A"/>
    <w:rsid w:val="002255DA"/>
    <w:rsid w:val="00226459"/>
    <w:rsid w:val="00270507"/>
    <w:rsid w:val="002C513A"/>
    <w:rsid w:val="003020E5"/>
    <w:rsid w:val="003037D5"/>
    <w:rsid w:val="003072AA"/>
    <w:rsid w:val="0031131F"/>
    <w:rsid w:val="0034481A"/>
    <w:rsid w:val="003476AE"/>
    <w:rsid w:val="00353A0B"/>
    <w:rsid w:val="00376BFC"/>
    <w:rsid w:val="003B332D"/>
    <w:rsid w:val="003B3A31"/>
    <w:rsid w:val="003D302A"/>
    <w:rsid w:val="003F0ADE"/>
    <w:rsid w:val="003F4435"/>
    <w:rsid w:val="00414898"/>
    <w:rsid w:val="00426709"/>
    <w:rsid w:val="00443186"/>
    <w:rsid w:val="00453802"/>
    <w:rsid w:val="00455E8C"/>
    <w:rsid w:val="004655F6"/>
    <w:rsid w:val="004735B1"/>
    <w:rsid w:val="0048013C"/>
    <w:rsid w:val="00481C7C"/>
    <w:rsid w:val="00482FC2"/>
    <w:rsid w:val="004B54A8"/>
    <w:rsid w:val="004C387A"/>
    <w:rsid w:val="004C7DD1"/>
    <w:rsid w:val="004E6411"/>
    <w:rsid w:val="00501833"/>
    <w:rsid w:val="00520FA5"/>
    <w:rsid w:val="00523000"/>
    <w:rsid w:val="00537514"/>
    <w:rsid w:val="005456B8"/>
    <w:rsid w:val="005D10DB"/>
    <w:rsid w:val="005D415F"/>
    <w:rsid w:val="005D676C"/>
    <w:rsid w:val="005F2DD6"/>
    <w:rsid w:val="005F3EA9"/>
    <w:rsid w:val="0061140C"/>
    <w:rsid w:val="006C73B5"/>
    <w:rsid w:val="006E559C"/>
    <w:rsid w:val="00714E36"/>
    <w:rsid w:val="00757CE1"/>
    <w:rsid w:val="00771279"/>
    <w:rsid w:val="007A20F2"/>
    <w:rsid w:val="007A5BF3"/>
    <w:rsid w:val="007C198B"/>
    <w:rsid w:val="00812AD2"/>
    <w:rsid w:val="008279CF"/>
    <w:rsid w:val="008521FF"/>
    <w:rsid w:val="008A04EB"/>
    <w:rsid w:val="008E334C"/>
    <w:rsid w:val="008F70FE"/>
    <w:rsid w:val="00902A4F"/>
    <w:rsid w:val="00926571"/>
    <w:rsid w:val="00986857"/>
    <w:rsid w:val="009B32A1"/>
    <w:rsid w:val="009E5D9A"/>
    <w:rsid w:val="009E652A"/>
    <w:rsid w:val="009F7244"/>
    <w:rsid w:val="00A066E2"/>
    <w:rsid w:val="00A17309"/>
    <w:rsid w:val="00A25DE9"/>
    <w:rsid w:val="00A62745"/>
    <w:rsid w:val="00A65320"/>
    <w:rsid w:val="00AA2427"/>
    <w:rsid w:val="00AA3A1E"/>
    <w:rsid w:val="00B005A5"/>
    <w:rsid w:val="00B24714"/>
    <w:rsid w:val="00B71F5E"/>
    <w:rsid w:val="00B83DD0"/>
    <w:rsid w:val="00BC5227"/>
    <w:rsid w:val="00BC688F"/>
    <w:rsid w:val="00BE26F0"/>
    <w:rsid w:val="00C10B9B"/>
    <w:rsid w:val="00C10F29"/>
    <w:rsid w:val="00C3691B"/>
    <w:rsid w:val="00C47B73"/>
    <w:rsid w:val="00C77F4E"/>
    <w:rsid w:val="00C84E01"/>
    <w:rsid w:val="00D25BC8"/>
    <w:rsid w:val="00D40967"/>
    <w:rsid w:val="00D458B1"/>
    <w:rsid w:val="00D500C2"/>
    <w:rsid w:val="00D52446"/>
    <w:rsid w:val="00D54673"/>
    <w:rsid w:val="00D85E40"/>
    <w:rsid w:val="00DD2280"/>
    <w:rsid w:val="00DD6CA4"/>
    <w:rsid w:val="00DF44EF"/>
    <w:rsid w:val="00DF6778"/>
    <w:rsid w:val="00E7314C"/>
    <w:rsid w:val="00E8335A"/>
    <w:rsid w:val="00E85723"/>
    <w:rsid w:val="00E868C3"/>
    <w:rsid w:val="00E96AEC"/>
    <w:rsid w:val="00ED6A2F"/>
    <w:rsid w:val="00F27C91"/>
    <w:rsid w:val="00F460C9"/>
    <w:rsid w:val="00F537FA"/>
    <w:rsid w:val="00F8607A"/>
    <w:rsid w:val="00F96916"/>
    <w:rsid w:val="00F97206"/>
    <w:rsid w:val="00FA2CAF"/>
    <w:rsid w:val="00FC5D45"/>
    <w:rsid w:val="00FC7BFD"/>
    <w:rsid w:val="00FF6046"/>
    <w:rsid w:val="3BA1F969"/>
    <w:rsid w:val="4D119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668D15B"/>
  <w15:docId w15:val="{11740C6A-B428-43E0-A036-5DCD5BED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F70F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B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8F70F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0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4EB"/>
  </w:style>
  <w:style w:type="paragraph" w:styleId="Footer">
    <w:name w:val="footer"/>
    <w:basedOn w:val="Normal"/>
    <w:link w:val="FooterChar"/>
    <w:uiPriority w:val="99"/>
    <w:unhideWhenUsed/>
    <w:rsid w:val="008A0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4EB"/>
  </w:style>
  <w:style w:type="paragraph" w:styleId="FootnoteText">
    <w:name w:val="footnote text"/>
    <w:basedOn w:val="Normal"/>
    <w:link w:val="FootnoteTextChar"/>
    <w:uiPriority w:val="99"/>
    <w:semiHidden/>
    <w:unhideWhenUsed/>
    <w:rsid w:val="00C47B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7B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7B7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A2CAF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FA2CAF"/>
    <w:rPr>
      <w:rFonts w:ascii="Arial" w:hAnsi="Arial"/>
      <w:color w:val="0070C0"/>
      <w:sz w:val="22"/>
    </w:rPr>
  </w:style>
  <w:style w:type="character" w:customStyle="1" w:styleId="Arial14bold">
    <w:name w:val="Arial14bold"/>
    <w:basedOn w:val="DefaultParagraphFont"/>
    <w:uiPriority w:val="1"/>
    <w:qFormat/>
    <w:rsid w:val="009F7244"/>
    <w:rPr>
      <w:rFonts w:ascii="Arial" w:hAnsi="Arial"/>
      <w:b/>
      <w:color w:val="002060"/>
      <w:sz w:val="28"/>
    </w:rPr>
  </w:style>
  <w:style w:type="character" w:customStyle="1" w:styleId="Arial14BoldLtBlue">
    <w:name w:val="Arial14BoldLtBlue"/>
    <w:basedOn w:val="DefaultParagraphFont"/>
    <w:uiPriority w:val="1"/>
    <w:rsid w:val="009F7244"/>
    <w:rPr>
      <w:rFonts w:ascii="Arial" w:hAnsi="Arial"/>
      <w:b/>
      <w:color w:val="0070C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CEF19C.64DF6FC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lamall\AppData\Local\Microsoft\Windows\Temporary%20Internet%20Files\Content.Outlook\FOAQPZTU\Placement%20Transfer%20Document%20-%20Secondary%20Home-Alter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E3C115939A483F828DF1E62377F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B559-66A6-4BBB-B9D1-970E83E4DA9D}"/>
      </w:docPartPr>
      <w:docPartBody>
        <w:p w:rsidR="00264219" w:rsidRDefault="003037D5" w:rsidP="003037D5">
          <w:pPr>
            <w:pStyle w:val="CDE3C115939A483F828DF1E62377FB6B2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ACA43017496C4FF38FEFF5EE9715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43287-27F9-40AC-8AE2-5864447210AB}"/>
      </w:docPartPr>
      <w:docPartBody>
        <w:p w:rsidR="00264219" w:rsidRDefault="003037D5" w:rsidP="003037D5">
          <w:pPr>
            <w:pStyle w:val="ACA43017496C4FF38FEFF5EE97153FA22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4237EE8B866A4B9992CAB7F7D41A0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A2BF7-BE1D-46C5-AD89-C86C37444B27}"/>
      </w:docPartPr>
      <w:docPartBody>
        <w:p w:rsidR="006C1216" w:rsidRDefault="003037D5" w:rsidP="003037D5">
          <w:pPr>
            <w:pStyle w:val="4237EE8B866A4B9992CAB7F7D41A0DB12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46B96F395E4A43C490F6F1E62EBC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7159-877C-44FD-B6C6-8758C90A6225}"/>
      </w:docPartPr>
      <w:docPartBody>
        <w:p w:rsidR="003037D5" w:rsidRDefault="003037D5" w:rsidP="003037D5">
          <w:pPr>
            <w:pStyle w:val="46B96F395E4A43C490F6F1E62EBC4FB92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C8C3A6CD15524E00A5E39E7E26F61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29E09-2726-45D2-BE4A-100BB31500F3}"/>
      </w:docPartPr>
      <w:docPartBody>
        <w:p w:rsidR="00E7314C" w:rsidRDefault="00426709" w:rsidP="00426709">
          <w:pPr>
            <w:pStyle w:val="C8C3A6CD15524E00A5E39E7E26F616AF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C33774EA2134408B8922837E2DD82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AD004-9220-4BED-B7FF-16E3987F1025}"/>
      </w:docPartPr>
      <w:docPartBody>
        <w:p w:rsidR="00E7314C" w:rsidRDefault="00426709" w:rsidP="00426709">
          <w:pPr>
            <w:pStyle w:val="C33774EA2134408B8922837E2DD82666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6821D62A73CB4ABDB413B9EDCB50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C8BA-53DA-46ED-8608-52C33AC4AB0E}"/>
      </w:docPartPr>
      <w:docPartBody>
        <w:p w:rsidR="00E7314C" w:rsidRDefault="00426709" w:rsidP="00426709">
          <w:pPr>
            <w:pStyle w:val="6821D62A73CB4ABDB413B9EDCB50C9B4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348AA90AD2ED4DE3985699C70DFF7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FDC49-5812-4908-B11A-BB3A8AE21263}"/>
      </w:docPartPr>
      <w:docPartBody>
        <w:p w:rsidR="00E7314C" w:rsidRDefault="00426709" w:rsidP="00426709">
          <w:pPr>
            <w:pStyle w:val="348AA90AD2ED4DE3985699C70DFF7A82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B51049054D9F4F5FAE6CE39FB3E7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CCED2-51E2-4BC7-8A5C-756A2DB7CBD8}"/>
      </w:docPartPr>
      <w:docPartBody>
        <w:p w:rsidR="00E7314C" w:rsidRDefault="00426709" w:rsidP="00426709">
          <w:pPr>
            <w:pStyle w:val="B51049054D9F4F5FAE6CE39FB3E7B5FE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657FF71FCC4D46DAB51655AB0710C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8EB7-A497-497E-B949-5584E6F48F14}"/>
      </w:docPartPr>
      <w:docPartBody>
        <w:p w:rsidR="00E7314C" w:rsidRDefault="00426709" w:rsidP="00426709">
          <w:pPr>
            <w:pStyle w:val="657FF71FCC4D46DAB51655AB0710C26E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F875B5F3EA7148C68867AC74C3521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9B7A-7876-47CC-A3C3-2EDB99C0B15C}"/>
      </w:docPartPr>
      <w:docPartBody>
        <w:p w:rsidR="00E7314C" w:rsidRDefault="00426709" w:rsidP="00426709">
          <w:pPr>
            <w:pStyle w:val="F875B5F3EA7148C68867AC74C3521EB6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  <w:docPart>
      <w:docPartPr>
        <w:name w:val="21D04C2CCD6548E8A447F9266795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16AA7-0969-4909-8947-AE0DBA56A258}"/>
      </w:docPartPr>
      <w:docPartBody>
        <w:p w:rsidR="003F1ECD" w:rsidRDefault="00E7314C" w:rsidP="00E7314C">
          <w:pPr>
            <w:pStyle w:val="21D04C2CCD6548E8A447F92667958113"/>
          </w:pPr>
          <w:r w:rsidRPr="00FA2CAF">
            <w:rPr>
              <w:rStyle w:val="PlaceholderText"/>
              <w:rFonts w:ascii="Arial" w:hAnsi="Arial" w:cs="Arial"/>
              <w:color w:val="0070C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A"/>
    <w:rsid w:val="00264219"/>
    <w:rsid w:val="003037D5"/>
    <w:rsid w:val="003F1ECD"/>
    <w:rsid w:val="00426709"/>
    <w:rsid w:val="00520FA5"/>
    <w:rsid w:val="006C1216"/>
    <w:rsid w:val="00926571"/>
    <w:rsid w:val="009F021A"/>
    <w:rsid w:val="00E7314C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14C"/>
    <w:rPr>
      <w:color w:val="808080"/>
    </w:rPr>
  </w:style>
  <w:style w:type="paragraph" w:customStyle="1" w:styleId="C8C3A6CD15524E00A5E39E7E26F616AF">
    <w:name w:val="C8C3A6CD15524E00A5E39E7E26F616AF"/>
    <w:rsid w:val="00426709"/>
    <w:rPr>
      <w:lang w:eastAsia="en-GB"/>
    </w:rPr>
  </w:style>
  <w:style w:type="paragraph" w:customStyle="1" w:styleId="C33774EA2134408B8922837E2DD82666">
    <w:name w:val="C33774EA2134408B8922837E2DD82666"/>
    <w:rsid w:val="00426709"/>
    <w:rPr>
      <w:lang w:eastAsia="en-GB"/>
    </w:rPr>
  </w:style>
  <w:style w:type="paragraph" w:customStyle="1" w:styleId="6821D62A73CB4ABDB413B9EDCB50C9B4">
    <w:name w:val="6821D62A73CB4ABDB413B9EDCB50C9B4"/>
    <w:rsid w:val="00426709"/>
    <w:rPr>
      <w:lang w:eastAsia="en-GB"/>
    </w:rPr>
  </w:style>
  <w:style w:type="paragraph" w:customStyle="1" w:styleId="348AA90AD2ED4DE3985699C70DFF7A82">
    <w:name w:val="348AA90AD2ED4DE3985699C70DFF7A82"/>
    <w:rsid w:val="00426709"/>
    <w:rPr>
      <w:lang w:eastAsia="en-GB"/>
    </w:rPr>
  </w:style>
  <w:style w:type="paragraph" w:customStyle="1" w:styleId="B51049054D9F4F5FAE6CE39FB3E7B5FE">
    <w:name w:val="B51049054D9F4F5FAE6CE39FB3E7B5FE"/>
    <w:rsid w:val="00426709"/>
    <w:rPr>
      <w:lang w:eastAsia="en-GB"/>
    </w:rPr>
  </w:style>
  <w:style w:type="paragraph" w:customStyle="1" w:styleId="657FF71FCC4D46DAB51655AB0710C26E">
    <w:name w:val="657FF71FCC4D46DAB51655AB0710C26E"/>
    <w:rsid w:val="00426709"/>
    <w:rPr>
      <w:lang w:eastAsia="en-GB"/>
    </w:rPr>
  </w:style>
  <w:style w:type="paragraph" w:customStyle="1" w:styleId="F875B5F3EA7148C68867AC74C3521EB6">
    <w:name w:val="F875B5F3EA7148C68867AC74C3521EB6"/>
    <w:rsid w:val="00426709"/>
    <w:rPr>
      <w:lang w:eastAsia="en-GB"/>
    </w:rPr>
  </w:style>
  <w:style w:type="paragraph" w:customStyle="1" w:styleId="4237EE8B866A4B9992CAB7F7D41A0DB12">
    <w:name w:val="4237EE8B866A4B9992CAB7F7D41A0DB12"/>
    <w:rsid w:val="003037D5"/>
    <w:pPr>
      <w:spacing w:after="200" w:line="276" w:lineRule="auto"/>
    </w:pPr>
    <w:rPr>
      <w:rFonts w:eastAsiaTheme="minorHAnsi"/>
      <w:lang w:eastAsia="en-US"/>
    </w:rPr>
  </w:style>
  <w:style w:type="paragraph" w:customStyle="1" w:styleId="CDE3C115939A483F828DF1E62377FB6B2">
    <w:name w:val="CDE3C115939A483F828DF1E62377FB6B2"/>
    <w:rsid w:val="003037D5"/>
    <w:pPr>
      <w:spacing w:after="200" w:line="276" w:lineRule="auto"/>
    </w:pPr>
    <w:rPr>
      <w:rFonts w:eastAsiaTheme="minorHAnsi"/>
      <w:lang w:eastAsia="en-US"/>
    </w:rPr>
  </w:style>
  <w:style w:type="paragraph" w:customStyle="1" w:styleId="ACA43017496C4FF38FEFF5EE97153FA22">
    <w:name w:val="ACA43017496C4FF38FEFF5EE97153FA22"/>
    <w:rsid w:val="003037D5"/>
    <w:pPr>
      <w:spacing w:after="200" w:line="276" w:lineRule="auto"/>
    </w:pPr>
    <w:rPr>
      <w:rFonts w:eastAsiaTheme="minorHAnsi"/>
      <w:lang w:eastAsia="en-US"/>
    </w:rPr>
  </w:style>
  <w:style w:type="paragraph" w:customStyle="1" w:styleId="46B96F395E4A43C490F6F1E62EBC4FB92">
    <w:name w:val="46B96F395E4A43C490F6F1E62EBC4FB92"/>
    <w:rsid w:val="003037D5"/>
    <w:pPr>
      <w:spacing w:after="200" w:line="276" w:lineRule="auto"/>
    </w:pPr>
    <w:rPr>
      <w:rFonts w:eastAsiaTheme="minorHAnsi"/>
      <w:lang w:eastAsia="en-US"/>
    </w:rPr>
  </w:style>
  <w:style w:type="paragraph" w:customStyle="1" w:styleId="21D04C2CCD6548E8A447F92667958113">
    <w:name w:val="21D04C2CCD6548E8A447F92667958113"/>
    <w:rsid w:val="00E7314C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5dffb0-bb51-4997-bad0-4f4f554241ba">
      <Terms xmlns="http://schemas.microsoft.com/office/infopath/2007/PartnerControls"/>
    </lcf76f155ced4ddcb4097134ff3c332f>
    <TaxCatchAll xmlns="7fa31755-dae4-4d68-86bb-6b22c8c3278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068C62D7334C93FBA5D45D726191" ma:contentTypeVersion="16" ma:contentTypeDescription="Create a new document." ma:contentTypeScope="" ma:versionID="a52e289624034c58db9aac1d95131229">
  <xsd:schema xmlns:xsd="http://www.w3.org/2001/XMLSchema" xmlns:xs="http://www.w3.org/2001/XMLSchema" xmlns:p="http://schemas.microsoft.com/office/2006/metadata/properties" xmlns:ns2="7fa31755-dae4-4d68-86bb-6b22c8c32780" xmlns:ns3="995dffb0-bb51-4997-bad0-4f4f554241ba" targetNamespace="http://schemas.microsoft.com/office/2006/metadata/properties" ma:root="true" ma:fieldsID="ac7a6f17bcbb6464c3470608a0e77bf3" ns2:_="" ns3:_="">
    <xsd:import namespace="7fa31755-dae4-4d68-86bb-6b22c8c32780"/>
    <xsd:import namespace="995dffb0-bb51-4997-bad0-4f4f554241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31755-dae4-4d68-86bb-6b22c8c327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22c3873-6e39-4be2-bdde-8a87116b150a}" ma:internalName="TaxCatchAll" ma:showField="CatchAllData" ma:web="7fa31755-dae4-4d68-86bb-6b22c8c32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ffb0-bb51-4997-bad0-4f4f55424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EA05B-6BBD-410A-B59E-05EE327636C0}">
  <ds:schemaRefs>
    <ds:schemaRef ds:uri="http://schemas.microsoft.com/office/2006/metadata/properties"/>
    <ds:schemaRef ds:uri="http://purl.org/dc/dcmitype/"/>
    <ds:schemaRef ds:uri="http://purl.org/dc/elements/1.1/"/>
    <ds:schemaRef ds:uri="7fa31755-dae4-4d68-86bb-6b22c8c32780"/>
    <ds:schemaRef ds:uri="http://schemas.microsoft.com/office/2006/documentManagement/types"/>
    <ds:schemaRef ds:uri="http://www.w3.org/XML/1998/namespace"/>
    <ds:schemaRef ds:uri="995dffb0-bb51-4997-bad0-4f4f554241ba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43DDCC2-CC69-4385-A141-7B14AE575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A3CBA-2D7F-423E-A9D9-42E709383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B1C65A-FB7E-4317-BCA6-3AD74DA96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31755-dae4-4d68-86bb-6b22c8c32780"/>
    <ds:schemaRef ds:uri="995dffb0-bb51-4997-bad0-4f4f55424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Placement Transfer Document - Secondary Home-Alternate</Template>
  <TotalTime>0</TotalTime>
  <Pages>4</Pages>
  <Words>461</Words>
  <Characters>1729</Characters>
  <Application>Microsoft Office Word</Application>
  <DocSecurity>0</DocSecurity>
  <Lines>1729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McLain, Matt</dc:creator>
  <cp:lastModifiedBy>Dennis, Daniel</cp:lastModifiedBy>
  <cp:revision>2</cp:revision>
  <cp:lastPrinted>2013-03-01T13:27:00Z</cp:lastPrinted>
  <dcterms:created xsi:type="dcterms:W3CDTF">2026-03-05T11:10:00Z</dcterms:created>
  <dcterms:modified xsi:type="dcterms:W3CDTF">2026-03-05T11:10:00Z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0x0101008E8F068C62D7334C93FBA5D45D726191</vt:lpwstr>
  </property>
  <property fmtid="{D5CDD505-2E9C-101B-9397-08002B2CF9AE}" pid="3" name="MediaServiceImageTags">
    <vt:lpwstr/>
  </property>
</Properties>
</file>